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0"/>
        <w:gridCol w:w="3331"/>
        <w:gridCol w:w="1440"/>
        <w:gridCol w:w="2751"/>
      </w:tblGrid>
      <w:tr w:rsidR="00062B8C" w:rsidRPr="00FE1A82" w14:paraId="0DDFDFFE" w14:textId="77777777" w:rsidTr="00CA4D17">
        <w:trPr>
          <w:trHeight w:val="432"/>
        </w:trPr>
        <w:tc>
          <w:tcPr>
            <w:tcW w:w="3420" w:type="dxa"/>
            <w:shd w:val="clear" w:color="auto" w:fill="FFFFFF"/>
            <w:vAlign w:val="center"/>
          </w:tcPr>
          <w:p w14:paraId="27BEDBB5" w14:textId="54989D20" w:rsidR="00B46F64" w:rsidRPr="00FE1A82" w:rsidRDefault="000F723A" w:rsidP="00C33FDB">
            <w:pPr>
              <w:rPr>
                <w:rFonts w:asciiTheme="minorHAnsi" w:hAnsiTheme="minorHAnsi" w:cstheme="minorHAnsi"/>
                <w:b w:val="0"/>
                <w:szCs w:val="18"/>
              </w:rPr>
            </w:pPr>
            <w:r w:rsidRPr="00FE1A82">
              <w:rPr>
                <w:rFonts w:asciiTheme="minorHAnsi" w:hAnsiTheme="minorHAnsi" w:cstheme="minorHAnsi"/>
                <w:szCs w:val="18"/>
              </w:rPr>
              <w:t>Employee Name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D55097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First and last</w:t>
            </w:r>
            <w:r w:rsidRPr="00D55097">
              <w:rPr>
                <w:rFonts w:ascii="Arial" w:hAnsi="Arial"/>
                <w:sz w:val="16"/>
                <w:szCs w:val="16"/>
              </w:rPr>
              <w:t>)</w:t>
            </w:r>
            <w:r w:rsidRPr="00FE1A82">
              <w:rPr>
                <w:rFonts w:asciiTheme="minorHAnsi" w:hAnsiTheme="minorHAnsi" w:cstheme="minorHAnsi"/>
                <w:szCs w:val="18"/>
              </w:rPr>
              <w:t>:</w:t>
            </w:r>
          </w:p>
        </w:tc>
        <w:tc>
          <w:tcPr>
            <w:tcW w:w="3331" w:type="dxa"/>
            <w:shd w:val="clear" w:color="auto" w:fill="FFFFFF"/>
            <w:vAlign w:val="center"/>
          </w:tcPr>
          <w:p w14:paraId="5FFF6899" w14:textId="0251770C" w:rsidR="00B46F64" w:rsidRPr="00A0300B" w:rsidRDefault="00B46F64" w:rsidP="00F61E61">
            <w:pPr>
              <w:pStyle w:val="Heading1"/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645C981C" w14:textId="63B25C36" w:rsidR="00B46F64" w:rsidRPr="00FE1A82" w:rsidRDefault="00267F48" w:rsidP="00445801">
            <w:pPr>
              <w:jc w:val="right"/>
              <w:rPr>
                <w:rFonts w:asciiTheme="minorHAnsi" w:hAnsiTheme="minorHAnsi" w:cstheme="minorHAnsi"/>
                <w:b w:val="0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Employee</w:t>
            </w:r>
            <w:r w:rsidR="009B72BD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F81CBE" w:rsidRPr="00FE1A82">
              <w:rPr>
                <w:rFonts w:asciiTheme="minorHAnsi" w:hAnsiTheme="minorHAnsi" w:cstheme="minorHAnsi"/>
                <w:szCs w:val="18"/>
              </w:rPr>
              <w:t>Title: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4F4464E7" w14:textId="542110CE" w:rsidR="00B46F64" w:rsidRPr="00A0300B" w:rsidRDefault="00B46F64" w:rsidP="00F61E61">
            <w:pPr>
              <w:pStyle w:val="Heading1"/>
            </w:pPr>
          </w:p>
        </w:tc>
      </w:tr>
      <w:tr w:rsidR="00062B8C" w:rsidRPr="00FE1A82" w14:paraId="3AF1308F" w14:textId="77777777" w:rsidTr="00CA4D17">
        <w:trPr>
          <w:trHeight w:val="432"/>
        </w:trPr>
        <w:tc>
          <w:tcPr>
            <w:tcW w:w="3420" w:type="dxa"/>
            <w:shd w:val="clear" w:color="auto" w:fill="FFFFFF"/>
            <w:vAlign w:val="center"/>
          </w:tcPr>
          <w:p w14:paraId="32F780DD" w14:textId="504FBF89" w:rsidR="00C33FDB" w:rsidRPr="00FE1A82" w:rsidRDefault="000F723A" w:rsidP="00B963AB">
            <w:pPr>
              <w:rPr>
                <w:rFonts w:asciiTheme="minorHAnsi" w:hAnsiTheme="minorHAnsi" w:cstheme="minorHAnsi"/>
                <w:b w:val="0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Supervisor</w:t>
            </w:r>
            <w:r w:rsidRPr="00FE1A82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C33FDB" w:rsidRPr="00FE1A82">
              <w:rPr>
                <w:rFonts w:asciiTheme="minorHAnsi" w:hAnsiTheme="minorHAnsi" w:cstheme="minorHAnsi"/>
                <w:szCs w:val="18"/>
              </w:rPr>
              <w:t>Name</w:t>
            </w:r>
            <w:r w:rsidR="00C33FD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C33FDB" w:rsidRPr="00D55097">
              <w:rPr>
                <w:rFonts w:ascii="Arial" w:hAnsi="Arial"/>
                <w:sz w:val="16"/>
                <w:szCs w:val="16"/>
              </w:rPr>
              <w:t>(</w:t>
            </w:r>
            <w:r w:rsidR="00B963AB">
              <w:rPr>
                <w:rFonts w:ascii="Arial" w:hAnsi="Arial"/>
                <w:sz w:val="16"/>
                <w:szCs w:val="16"/>
              </w:rPr>
              <w:t>First and last</w:t>
            </w:r>
            <w:r w:rsidR="00C33FDB" w:rsidRPr="00D55097">
              <w:rPr>
                <w:rFonts w:ascii="Arial" w:hAnsi="Arial"/>
                <w:sz w:val="16"/>
                <w:szCs w:val="16"/>
              </w:rPr>
              <w:t>)</w:t>
            </w:r>
            <w:r w:rsidR="00C33FDB" w:rsidRPr="00FE1A82">
              <w:rPr>
                <w:rFonts w:asciiTheme="minorHAnsi" w:hAnsiTheme="minorHAnsi" w:cstheme="minorHAnsi"/>
                <w:szCs w:val="18"/>
              </w:rPr>
              <w:t>:</w:t>
            </w:r>
          </w:p>
        </w:tc>
        <w:tc>
          <w:tcPr>
            <w:tcW w:w="3331" w:type="dxa"/>
            <w:shd w:val="clear" w:color="auto" w:fill="FFFFFF"/>
            <w:vAlign w:val="center"/>
          </w:tcPr>
          <w:p w14:paraId="5C1770DB" w14:textId="6FACE415" w:rsidR="00C33FDB" w:rsidRPr="00A0300B" w:rsidRDefault="00C33FDB" w:rsidP="00F61E61">
            <w:pPr>
              <w:pStyle w:val="Heading1"/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A5161D8" w14:textId="4C887821" w:rsidR="00C33FDB" w:rsidRPr="00FE1A82" w:rsidRDefault="00F81CBE" w:rsidP="00445801">
            <w:pPr>
              <w:jc w:val="right"/>
              <w:rPr>
                <w:rFonts w:asciiTheme="minorHAnsi" w:hAnsiTheme="minorHAnsi" w:cstheme="minorHAnsi"/>
                <w:b w:val="0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 Meeting Date: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6F235E9A" w14:textId="138E9DA8" w:rsidR="00C33FDB" w:rsidRPr="00A0300B" w:rsidRDefault="00C33FDB" w:rsidP="00F61E61">
            <w:pPr>
              <w:pStyle w:val="Heading1"/>
            </w:pPr>
          </w:p>
        </w:tc>
      </w:tr>
    </w:tbl>
    <w:p w14:paraId="4060616A" w14:textId="77777777" w:rsidR="000F723A" w:rsidRPr="00730BC4" w:rsidRDefault="000F723A" w:rsidP="000F723A"/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10998"/>
      </w:tblGrid>
      <w:tr w:rsidR="000F723A" w:rsidRPr="00DA3299" w14:paraId="49B8E8A5" w14:textId="77777777" w:rsidTr="008E28DA">
        <w:trPr>
          <w:trHeight w:val="432"/>
        </w:trPr>
        <w:tc>
          <w:tcPr>
            <w:tcW w:w="10998" w:type="dxa"/>
            <w:shd w:val="clear" w:color="auto" w:fill="D6E3BC" w:themeFill="accent3" w:themeFillTint="66"/>
            <w:vAlign w:val="center"/>
          </w:tcPr>
          <w:p w14:paraId="4C85F29A" w14:textId="43FDE48C" w:rsidR="000F723A" w:rsidRPr="00730BC4" w:rsidRDefault="000F723A" w:rsidP="003F211A">
            <w:pPr>
              <w:pStyle w:val="NoSpacing"/>
            </w:pPr>
            <w:r>
              <w:t>GREEN</w:t>
            </w:r>
            <w:r w:rsidRPr="005102CD">
              <w:t xml:space="preserve">: </w:t>
            </w:r>
            <w:r>
              <w:t xml:space="preserve">sections for </w:t>
            </w:r>
            <w:r w:rsidR="001B51AD">
              <w:rPr>
                <w:i/>
              </w:rPr>
              <w:t>Employee</w:t>
            </w:r>
            <w:r>
              <w:t xml:space="preserve"> to complete</w:t>
            </w:r>
          </w:p>
        </w:tc>
      </w:tr>
    </w:tbl>
    <w:p w14:paraId="588363BE" w14:textId="77777777" w:rsidR="000F723A" w:rsidRDefault="000F723A" w:rsidP="000F723A">
      <w:pPr>
        <w:rPr>
          <w:rFonts w:ascii="Arial" w:hAnsi="Arial"/>
          <w:i/>
          <w:szCs w:val="20"/>
        </w:rPr>
      </w:pPr>
      <w:bookmarkStart w:id="0" w:name="_Hlk195709563"/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0F723A" w:rsidRPr="00730BC4" w14:paraId="7B9BC6EA" w14:textId="77777777" w:rsidTr="008E28DA">
        <w:trPr>
          <w:trHeight w:val="432"/>
        </w:trPr>
        <w:tc>
          <w:tcPr>
            <w:tcW w:w="10975" w:type="dxa"/>
            <w:shd w:val="clear" w:color="auto" w:fill="548DD4" w:themeFill="text2" w:themeFillTint="99"/>
            <w:vAlign w:val="center"/>
          </w:tcPr>
          <w:p w14:paraId="43966489" w14:textId="4EA91831" w:rsidR="000F723A" w:rsidRPr="00B963AB" w:rsidRDefault="000F723A" w:rsidP="003F211A">
            <w:pPr>
              <w:pStyle w:val="NoSpacing"/>
            </w:pPr>
            <w:r>
              <w:t>Blue</w:t>
            </w:r>
            <w:r w:rsidRPr="00B963AB">
              <w:t xml:space="preserve">: </w:t>
            </w:r>
            <w:r>
              <w:t xml:space="preserve">sections for </w:t>
            </w:r>
            <w:r w:rsidRPr="008E28DA">
              <w:rPr>
                <w:i/>
              </w:rPr>
              <w:t>supervisor</w:t>
            </w:r>
            <w:r>
              <w:t xml:space="preserve"> to complete</w:t>
            </w:r>
            <w:r w:rsidR="00086314">
              <w:t xml:space="preserve">                                                                                           </w:t>
            </w:r>
          </w:p>
        </w:tc>
      </w:tr>
    </w:tbl>
    <w:p w14:paraId="0C6890B0" w14:textId="77777777" w:rsidR="000F723A" w:rsidRPr="00730BC4" w:rsidRDefault="000F723A" w:rsidP="000F723A"/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5238"/>
        <w:gridCol w:w="1620"/>
        <w:gridCol w:w="4140"/>
      </w:tblGrid>
      <w:tr w:rsidR="000F723A" w:rsidRPr="00DA3299" w14:paraId="646A38CB" w14:textId="77777777" w:rsidTr="008E28DA">
        <w:trPr>
          <w:trHeight w:val="432"/>
        </w:trPr>
        <w:tc>
          <w:tcPr>
            <w:tcW w:w="10998" w:type="dxa"/>
            <w:gridSpan w:val="3"/>
            <w:shd w:val="clear" w:color="auto" w:fill="D6E3BC" w:themeFill="accent3" w:themeFillTint="66"/>
            <w:vAlign w:val="center"/>
          </w:tcPr>
          <w:p w14:paraId="1A0246FE" w14:textId="265ECDAF" w:rsidR="000F723A" w:rsidRPr="00730BC4" w:rsidRDefault="000F723A" w:rsidP="003F211A">
            <w:pPr>
              <w:pStyle w:val="NoSpacing"/>
            </w:pPr>
            <w:r w:rsidRPr="005102CD">
              <w:t>Section</w:t>
            </w:r>
            <w:r>
              <w:t xml:space="preserve"> 1</w:t>
            </w:r>
            <w:r w:rsidRPr="005102CD">
              <w:t xml:space="preserve">: </w:t>
            </w:r>
            <w:r>
              <w:t xml:space="preserve">PROGRESS TOWARD GOALS and </w:t>
            </w:r>
            <w:r w:rsidRPr="00A546D3">
              <w:t>Priorities</w:t>
            </w:r>
            <w:r>
              <w:t xml:space="preserve"> since last </w:t>
            </w:r>
            <w:r w:rsidRPr="00385BDA">
              <w:t>meeting</w:t>
            </w:r>
          </w:p>
        </w:tc>
      </w:tr>
      <w:bookmarkEnd w:id="0"/>
      <w:tr w:rsidR="000F723A" w:rsidRPr="00DA3299" w14:paraId="6926BB1C" w14:textId="77777777" w:rsidTr="003F211A">
        <w:trPr>
          <w:trHeight w:val="622"/>
        </w:trPr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5A11AF44" w14:textId="77777777" w:rsidR="000F723A" w:rsidRPr="00B963AB" w:rsidRDefault="000F723A" w:rsidP="003F211A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Goal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37DB6A4" w14:textId="77777777" w:rsidR="000F723A" w:rsidRPr="00B963AB" w:rsidRDefault="000F723A" w:rsidP="003F211A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 xml:space="preserve"> CompleteD</w:t>
            </w:r>
          </w:p>
          <w:p w14:paraId="38D4A3D8" w14:textId="77777777" w:rsidR="000F723A" w:rsidRPr="00B963AB" w:rsidRDefault="000F723A" w:rsidP="003F211A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(Yes/No)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509E6F75" w14:textId="77777777" w:rsidR="000F723A" w:rsidRPr="00B963AB" w:rsidRDefault="000F723A" w:rsidP="003F211A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Next Steps</w:t>
            </w:r>
          </w:p>
        </w:tc>
      </w:tr>
      <w:tr w:rsidR="000F723A" w14:paraId="21458AF5" w14:textId="77777777" w:rsidTr="00F61E61">
        <w:trPr>
          <w:trHeight w:val="432"/>
        </w:trPr>
        <w:tc>
          <w:tcPr>
            <w:tcW w:w="5238" w:type="dxa"/>
            <w:vAlign w:val="center"/>
          </w:tcPr>
          <w:p w14:paraId="0DE518B0" w14:textId="2ECB3705" w:rsidR="000F723A" w:rsidRPr="00F61E61" w:rsidRDefault="000F723A" w:rsidP="00F61E61">
            <w:pPr>
              <w:pStyle w:val="Heading1"/>
            </w:pPr>
            <w:bookmarkStart w:id="1" w:name="_GoBack" w:colFirst="0" w:colLast="2"/>
          </w:p>
        </w:tc>
        <w:tc>
          <w:tcPr>
            <w:tcW w:w="1620" w:type="dxa"/>
            <w:vAlign w:val="center"/>
          </w:tcPr>
          <w:p w14:paraId="28F0C08D" w14:textId="1817AD9C" w:rsidR="000F723A" w:rsidRPr="00F61E61" w:rsidRDefault="000F723A" w:rsidP="00F61E61">
            <w:pPr>
              <w:pStyle w:val="Heading1"/>
            </w:pPr>
          </w:p>
        </w:tc>
        <w:tc>
          <w:tcPr>
            <w:tcW w:w="4140" w:type="dxa"/>
            <w:vAlign w:val="center"/>
          </w:tcPr>
          <w:p w14:paraId="3717A5EF" w14:textId="26AB6392" w:rsidR="000F723A" w:rsidRPr="00F61E61" w:rsidRDefault="000F723A" w:rsidP="00F61E61">
            <w:pPr>
              <w:pStyle w:val="Heading1"/>
            </w:pPr>
          </w:p>
        </w:tc>
      </w:tr>
      <w:bookmarkEnd w:id="1"/>
      <w:tr w:rsidR="000F723A" w14:paraId="3FEE2F34" w14:textId="77777777" w:rsidTr="00F61E61">
        <w:trPr>
          <w:trHeight w:val="432"/>
        </w:trPr>
        <w:tc>
          <w:tcPr>
            <w:tcW w:w="5238" w:type="dxa"/>
            <w:vAlign w:val="center"/>
          </w:tcPr>
          <w:p w14:paraId="03F09746" w14:textId="14F06E6B" w:rsidR="000F723A" w:rsidRPr="00F61E61" w:rsidRDefault="000F723A" w:rsidP="00F61E61">
            <w:pPr>
              <w:pStyle w:val="Heading1"/>
            </w:pPr>
          </w:p>
        </w:tc>
        <w:tc>
          <w:tcPr>
            <w:tcW w:w="1620" w:type="dxa"/>
            <w:vAlign w:val="center"/>
          </w:tcPr>
          <w:p w14:paraId="3FE809BC" w14:textId="3E10A170" w:rsidR="000F723A" w:rsidRPr="00F61E61" w:rsidRDefault="000F723A" w:rsidP="00F61E61">
            <w:pPr>
              <w:pStyle w:val="Heading1"/>
            </w:pPr>
          </w:p>
        </w:tc>
        <w:tc>
          <w:tcPr>
            <w:tcW w:w="4140" w:type="dxa"/>
            <w:vAlign w:val="center"/>
          </w:tcPr>
          <w:p w14:paraId="43CA38B4" w14:textId="4CF3BFC4" w:rsidR="000F723A" w:rsidRPr="00F61E61" w:rsidRDefault="000F723A" w:rsidP="00F61E61">
            <w:pPr>
              <w:pStyle w:val="Heading1"/>
            </w:pPr>
          </w:p>
        </w:tc>
      </w:tr>
      <w:tr w:rsidR="000F723A" w14:paraId="1156ED6D" w14:textId="77777777" w:rsidTr="00F61E61">
        <w:trPr>
          <w:trHeight w:val="432"/>
        </w:trPr>
        <w:tc>
          <w:tcPr>
            <w:tcW w:w="5238" w:type="dxa"/>
            <w:vAlign w:val="center"/>
          </w:tcPr>
          <w:p w14:paraId="2F95A141" w14:textId="2DC84071" w:rsidR="000F723A" w:rsidRPr="00F61E61" w:rsidRDefault="000F723A" w:rsidP="00F61E61">
            <w:pPr>
              <w:pStyle w:val="Heading1"/>
            </w:pPr>
          </w:p>
        </w:tc>
        <w:tc>
          <w:tcPr>
            <w:tcW w:w="1620" w:type="dxa"/>
            <w:vAlign w:val="center"/>
          </w:tcPr>
          <w:p w14:paraId="1A57F968" w14:textId="3C915074" w:rsidR="000F723A" w:rsidRPr="00F61E61" w:rsidRDefault="000F723A" w:rsidP="00F61E61">
            <w:pPr>
              <w:pStyle w:val="Heading1"/>
            </w:pPr>
          </w:p>
        </w:tc>
        <w:tc>
          <w:tcPr>
            <w:tcW w:w="4140" w:type="dxa"/>
            <w:vAlign w:val="center"/>
          </w:tcPr>
          <w:p w14:paraId="3C07C680" w14:textId="66C8B33E" w:rsidR="000F723A" w:rsidRPr="00F61E61" w:rsidRDefault="000F723A" w:rsidP="00F61E61">
            <w:pPr>
              <w:pStyle w:val="Heading1"/>
            </w:pPr>
          </w:p>
        </w:tc>
      </w:tr>
    </w:tbl>
    <w:p w14:paraId="48C73EE8" w14:textId="77777777" w:rsidR="000F723A" w:rsidRPr="00D55097" w:rsidRDefault="000F723A" w:rsidP="00F61E61">
      <w:pPr>
        <w:pStyle w:val="Heading1"/>
        <w:rPr>
          <w:i/>
        </w:rPr>
      </w:pP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535"/>
        <w:gridCol w:w="4973"/>
        <w:gridCol w:w="517"/>
        <w:gridCol w:w="4973"/>
      </w:tblGrid>
      <w:tr w:rsidR="009C1193" w:rsidRPr="00DA3299" w14:paraId="75A08AAE" w14:textId="77777777" w:rsidTr="008E28DA">
        <w:trPr>
          <w:trHeight w:val="432"/>
        </w:trPr>
        <w:tc>
          <w:tcPr>
            <w:tcW w:w="10998" w:type="dxa"/>
            <w:gridSpan w:val="4"/>
            <w:shd w:val="clear" w:color="auto" w:fill="D6E3BC" w:themeFill="accent3" w:themeFillTint="66"/>
            <w:vAlign w:val="center"/>
          </w:tcPr>
          <w:p w14:paraId="63F2D349" w14:textId="0BE5DB1F" w:rsidR="009C1193" w:rsidRDefault="00B963AB" w:rsidP="00A546D3">
            <w:pPr>
              <w:pStyle w:val="NoSpacing"/>
            </w:pPr>
            <w:r>
              <w:t xml:space="preserve">SECTION </w:t>
            </w:r>
            <w:r w:rsidR="009C1193" w:rsidRPr="009C1193">
              <w:t xml:space="preserve"> </w:t>
            </w:r>
            <w:r w:rsidR="000F723A">
              <w:t>2</w:t>
            </w:r>
            <w:r w:rsidR="009C1193" w:rsidRPr="009C1193">
              <w:t>: TRAININGS</w:t>
            </w:r>
            <w:r w:rsidR="00C02DB0">
              <w:t xml:space="preserve"> Completed</w:t>
            </w:r>
            <w:r w:rsidR="001B51AD">
              <w:t xml:space="preserve"> and</w:t>
            </w:r>
            <w:r w:rsidR="009C1193" w:rsidRPr="009C1193">
              <w:t xml:space="preserve"> </w:t>
            </w:r>
            <w:r w:rsidR="001B51AD">
              <w:t>skills</w:t>
            </w:r>
            <w:r w:rsidR="00C02DB0">
              <w:t xml:space="preserve">, </w:t>
            </w:r>
            <w:r w:rsidR="009C1193" w:rsidRPr="009C1193">
              <w:t>LICENSURES</w:t>
            </w:r>
            <w:r w:rsidR="00C02DB0">
              <w:t>, ETC.</w:t>
            </w:r>
            <w:r w:rsidR="001B51AD">
              <w:t xml:space="preserve"> obtained </w:t>
            </w:r>
            <w:r w:rsidR="009C1193" w:rsidRPr="009C1193">
              <w:t xml:space="preserve">SINCE LAST </w:t>
            </w:r>
            <w:r w:rsidR="001B51AD">
              <w:t>Career Developmen</w:t>
            </w:r>
            <w:r w:rsidR="00C02DB0">
              <w:t>T Meeting</w:t>
            </w:r>
          </w:p>
        </w:tc>
      </w:tr>
      <w:tr w:rsidR="00571E5E" w:rsidRPr="00DA3299" w14:paraId="3D041114" w14:textId="77777777" w:rsidTr="008E28DA">
        <w:trPr>
          <w:trHeight w:val="432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6E3F5E9E" w14:textId="0C13DA7B" w:rsidR="00571E5E" w:rsidRPr="00B963AB" w:rsidRDefault="001B51AD" w:rsidP="00C65F8E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2a</w:t>
            </w:r>
          </w:p>
        </w:tc>
        <w:tc>
          <w:tcPr>
            <w:tcW w:w="4973" w:type="dxa"/>
            <w:shd w:val="clear" w:color="auto" w:fill="D9D9D9" w:themeFill="background1" w:themeFillShade="D9"/>
            <w:vAlign w:val="center"/>
          </w:tcPr>
          <w:p w14:paraId="101DD33B" w14:textId="5BDFD29F" w:rsidR="00571E5E" w:rsidRPr="00B963AB" w:rsidRDefault="001B51AD" w:rsidP="00B963AB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organization, divison, or position-specific required trainings</w:t>
            </w:r>
          </w:p>
        </w:tc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5D732429" w14:textId="349FF667" w:rsidR="00571E5E" w:rsidRPr="00B963AB" w:rsidRDefault="001B51AD" w:rsidP="00C65F8E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2b</w:t>
            </w:r>
          </w:p>
        </w:tc>
        <w:tc>
          <w:tcPr>
            <w:tcW w:w="4973" w:type="dxa"/>
            <w:shd w:val="clear" w:color="auto" w:fill="D9D9D9" w:themeFill="background1" w:themeFillShade="D9"/>
            <w:vAlign w:val="center"/>
          </w:tcPr>
          <w:p w14:paraId="633D2D69" w14:textId="1ABA088A" w:rsidR="00571E5E" w:rsidRPr="00B963AB" w:rsidRDefault="001B51AD" w:rsidP="00B963AB">
            <w:pPr>
              <w:rPr>
                <w:rStyle w:val="Strong"/>
              </w:rPr>
            </w:pPr>
            <w:r>
              <w:rPr>
                <w:rStyle w:val="Strong"/>
              </w:rPr>
              <w:t>optional</w:t>
            </w:r>
            <w:r w:rsidR="00C02DB0">
              <w:rPr>
                <w:rStyle w:val="Strong"/>
              </w:rPr>
              <w:t>/</w:t>
            </w:r>
            <w:r>
              <w:rPr>
                <w:rStyle w:val="Strong"/>
              </w:rPr>
              <w:t>supplemental trainings</w:t>
            </w:r>
          </w:p>
        </w:tc>
      </w:tr>
      <w:tr w:rsidR="00571E5E" w:rsidRPr="00CA4D17" w14:paraId="4B109753" w14:textId="77777777" w:rsidTr="00F61E61">
        <w:trPr>
          <w:trHeight w:val="432"/>
        </w:trPr>
        <w:tc>
          <w:tcPr>
            <w:tcW w:w="535" w:type="dxa"/>
            <w:vAlign w:val="center"/>
          </w:tcPr>
          <w:p w14:paraId="600FF060" w14:textId="77777777" w:rsidR="00571E5E" w:rsidRPr="00F61E61" w:rsidRDefault="00571E5E" w:rsidP="00F61E61">
            <w:pPr>
              <w:pStyle w:val="Heading1"/>
            </w:pPr>
          </w:p>
        </w:tc>
        <w:tc>
          <w:tcPr>
            <w:tcW w:w="4973" w:type="dxa"/>
            <w:vAlign w:val="center"/>
          </w:tcPr>
          <w:p w14:paraId="5E8570FC" w14:textId="3FEC2106" w:rsidR="00571E5E" w:rsidRPr="00A0300B" w:rsidRDefault="00571E5E" w:rsidP="00A0300B">
            <w:pPr>
              <w:pStyle w:val="Heading1"/>
            </w:pPr>
          </w:p>
        </w:tc>
        <w:tc>
          <w:tcPr>
            <w:tcW w:w="517" w:type="dxa"/>
            <w:vAlign w:val="center"/>
          </w:tcPr>
          <w:p w14:paraId="37D70B91" w14:textId="77777777" w:rsidR="00571E5E" w:rsidRPr="00A0300B" w:rsidRDefault="00571E5E" w:rsidP="00A0300B">
            <w:pPr>
              <w:pStyle w:val="Heading1"/>
            </w:pPr>
          </w:p>
        </w:tc>
        <w:tc>
          <w:tcPr>
            <w:tcW w:w="4973" w:type="dxa"/>
            <w:vAlign w:val="center"/>
          </w:tcPr>
          <w:p w14:paraId="404C52C8" w14:textId="2B2536A7" w:rsidR="00571E5E" w:rsidRPr="00A0300B" w:rsidRDefault="00571E5E" w:rsidP="00A0300B">
            <w:pPr>
              <w:pStyle w:val="Heading1"/>
            </w:pPr>
          </w:p>
        </w:tc>
      </w:tr>
      <w:tr w:rsidR="00571E5E" w:rsidRPr="00CA4D17" w14:paraId="17E8511D" w14:textId="77777777" w:rsidTr="00F61E61">
        <w:trPr>
          <w:trHeight w:val="432"/>
        </w:trPr>
        <w:tc>
          <w:tcPr>
            <w:tcW w:w="535" w:type="dxa"/>
            <w:vAlign w:val="center"/>
          </w:tcPr>
          <w:p w14:paraId="77534077" w14:textId="77777777" w:rsidR="00571E5E" w:rsidRPr="00F61E61" w:rsidRDefault="00571E5E" w:rsidP="00F61E61">
            <w:pPr>
              <w:pStyle w:val="Heading1"/>
            </w:pPr>
          </w:p>
        </w:tc>
        <w:tc>
          <w:tcPr>
            <w:tcW w:w="4973" w:type="dxa"/>
            <w:vAlign w:val="center"/>
          </w:tcPr>
          <w:p w14:paraId="4FDD0A6B" w14:textId="3A12B495" w:rsidR="00571E5E" w:rsidRPr="00F61E61" w:rsidRDefault="00571E5E" w:rsidP="00F61E61">
            <w:pPr>
              <w:pStyle w:val="Heading1"/>
            </w:pPr>
          </w:p>
        </w:tc>
        <w:tc>
          <w:tcPr>
            <w:tcW w:w="517" w:type="dxa"/>
            <w:vAlign w:val="center"/>
          </w:tcPr>
          <w:p w14:paraId="6DE58801" w14:textId="77777777" w:rsidR="00571E5E" w:rsidRPr="00F61E61" w:rsidRDefault="00571E5E" w:rsidP="00F61E61">
            <w:pPr>
              <w:pStyle w:val="Heading1"/>
            </w:pPr>
          </w:p>
        </w:tc>
        <w:tc>
          <w:tcPr>
            <w:tcW w:w="4973" w:type="dxa"/>
            <w:vAlign w:val="center"/>
          </w:tcPr>
          <w:p w14:paraId="199F861A" w14:textId="066DFCB1" w:rsidR="00571E5E" w:rsidRPr="00F61E61" w:rsidRDefault="00571E5E" w:rsidP="00F61E61">
            <w:pPr>
              <w:pStyle w:val="Heading1"/>
            </w:pPr>
          </w:p>
        </w:tc>
      </w:tr>
      <w:tr w:rsidR="00A0300B" w:rsidRPr="00CA4D17" w14:paraId="5A540E87" w14:textId="77777777" w:rsidTr="00F61E61">
        <w:trPr>
          <w:trHeight w:val="432"/>
        </w:trPr>
        <w:tc>
          <w:tcPr>
            <w:tcW w:w="535" w:type="dxa"/>
            <w:vAlign w:val="center"/>
          </w:tcPr>
          <w:p w14:paraId="43AAAF03" w14:textId="77777777" w:rsidR="00A0300B" w:rsidRPr="00F61E61" w:rsidRDefault="00A0300B" w:rsidP="00F61E61">
            <w:pPr>
              <w:pStyle w:val="Heading1"/>
            </w:pPr>
          </w:p>
        </w:tc>
        <w:tc>
          <w:tcPr>
            <w:tcW w:w="4973" w:type="dxa"/>
            <w:vAlign w:val="center"/>
          </w:tcPr>
          <w:p w14:paraId="0608ECF8" w14:textId="7AA67A5D" w:rsidR="00A0300B" w:rsidRPr="00F61E61" w:rsidRDefault="00A0300B" w:rsidP="00F61E61">
            <w:pPr>
              <w:pStyle w:val="Heading1"/>
            </w:pPr>
          </w:p>
        </w:tc>
        <w:tc>
          <w:tcPr>
            <w:tcW w:w="517" w:type="dxa"/>
            <w:vAlign w:val="center"/>
          </w:tcPr>
          <w:p w14:paraId="1F77A8A2" w14:textId="77777777" w:rsidR="00A0300B" w:rsidRPr="00F61E61" w:rsidRDefault="00A0300B" w:rsidP="00F61E61">
            <w:pPr>
              <w:pStyle w:val="Heading1"/>
            </w:pPr>
          </w:p>
        </w:tc>
        <w:tc>
          <w:tcPr>
            <w:tcW w:w="4973" w:type="dxa"/>
            <w:vAlign w:val="center"/>
          </w:tcPr>
          <w:p w14:paraId="4C8D0DB7" w14:textId="77777777" w:rsidR="00A0300B" w:rsidRPr="00F61E61" w:rsidRDefault="00A0300B" w:rsidP="00F61E61">
            <w:pPr>
              <w:pStyle w:val="Heading1"/>
            </w:pPr>
          </w:p>
        </w:tc>
      </w:tr>
    </w:tbl>
    <w:p w14:paraId="28634717" w14:textId="77777777" w:rsidR="001B51AD" w:rsidRPr="00F61E61" w:rsidRDefault="001B51AD" w:rsidP="00A143F3">
      <w:pPr>
        <w:rPr>
          <w:b w:val="0"/>
          <w:bCs/>
        </w:rPr>
      </w:pP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10998"/>
      </w:tblGrid>
      <w:tr w:rsidR="00694F28" w:rsidRPr="005102CD" w14:paraId="65B59478" w14:textId="77777777" w:rsidTr="008E28DA">
        <w:trPr>
          <w:trHeight w:val="432"/>
        </w:trPr>
        <w:tc>
          <w:tcPr>
            <w:tcW w:w="10998" w:type="dxa"/>
            <w:shd w:val="clear" w:color="auto" w:fill="D6E3BC" w:themeFill="accent3" w:themeFillTint="66"/>
            <w:vAlign w:val="center"/>
          </w:tcPr>
          <w:p w14:paraId="64ECA652" w14:textId="5BD781F6" w:rsidR="00694F28" w:rsidRDefault="00B963AB" w:rsidP="00A546D3">
            <w:pPr>
              <w:pStyle w:val="NoSpacing"/>
            </w:pPr>
            <w:r>
              <w:t xml:space="preserve">SECTION </w:t>
            </w:r>
            <w:r w:rsidR="000F723A">
              <w:t>3</w:t>
            </w:r>
            <w:r w:rsidR="00A546D3" w:rsidRPr="009C1193">
              <w:t>: INTERNAL</w:t>
            </w:r>
            <w:r w:rsidR="009C1193" w:rsidRPr="009C1193">
              <w:t xml:space="preserve"> COMMITTEE(S) OR CCPH EVENT PARTICIPATION</w:t>
            </w:r>
            <w:r w:rsidR="00A41102">
              <w:t xml:space="preserve"> since last meeting</w:t>
            </w:r>
          </w:p>
        </w:tc>
      </w:tr>
      <w:tr w:rsidR="009C1193" w:rsidRPr="005102CD" w14:paraId="3773E3A5" w14:textId="77777777" w:rsidTr="009C1193">
        <w:trPr>
          <w:trHeight w:val="432"/>
        </w:trPr>
        <w:tc>
          <w:tcPr>
            <w:tcW w:w="10998" w:type="dxa"/>
            <w:shd w:val="clear" w:color="auto" w:fill="D9D9D9" w:themeFill="background1" w:themeFillShade="D9"/>
            <w:vAlign w:val="center"/>
          </w:tcPr>
          <w:p w14:paraId="01731832" w14:textId="4D648B88" w:rsidR="009C1193" w:rsidRPr="00B963AB" w:rsidRDefault="009C1193" w:rsidP="00B963AB">
            <w:pPr>
              <w:rPr>
                <w:rStyle w:val="Strong"/>
              </w:rPr>
            </w:pPr>
            <w:r w:rsidRPr="00B963AB">
              <w:rPr>
                <w:rStyle w:val="Strong"/>
              </w:rPr>
              <w:t>Committee Name</w:t>
            </w:r>
            <w:r w:rsidR="00B963AB" w:rsidRPr="00B963AB">
              <w:rPr>
                <w:rStyle w:val="Strong"/>
              </w:rPr>
              <w:t>; EVENT</w:t>
            </w:r>
            <w:r w:rsidRPr="00B963AB">
              <w:rPr>
                <w:rStyle w:val="Strong"/>
              </w:rPr>
              <w:t xml:space="preserve"> Names and dates</w:t>
            </w:r>
          </w:p>
        </w:tc>
      </w:tr>
      <w:tr w:rsidR="009C1193" w:rsidRPr="005102CD" w14:paraId="40F1EC62" w14:textId="77777777" w:rsidTr="009C1193">
        <w:trPr>
          <w:trHeight w:val="432"/>
        </w:trPr>
        <w:tc>
          <w:tcPr>
            <w:tcW w:w="10998" w:type="dxa"/>
            <w:shd w:val="clear" w:color="auto" w:fill="FFFFFF" w:themeFill="background1"/>
            <w:vAlign w:val="center"/>
          </w:tcPr>
          <w:p w14:paraId="3BC2E502" w14:textId="77777777" w:rsidR="00C732C7" w:rsidRPr="00062B8C" w:rsidRDefault="00C732C7" w:rsidP="00F61E61">
            <w:pPr>
              <w:pStyle w:val="Heading1"/>
            </w:pPr>
          </w:p>
          <w:p w14:paraId="37647832" w14:textId="2463E48B" w:rsidR="00267F48" w:rsidRDefault="00267F48" w:rsidP="00F61E61">
            <w:pPr>
              <w:pStyle w:val="Heading1"/>
            </w:pPr>
          </w:p>
          <w:p w14:paraId="27435BD3" w14:textId="5E267163" w:rsidR="00267F48" w:rsidRPr="009B72BD" w:rsidRDefault="00267F48" w:rsidP="00F61E61">
            <w:pPr>
              <w:pStyle w:val="Heading1"/>
            </w:pPr>
          </w:p>
          <w:p w14:paraId="03D8C49A" w14:textId="2DFAEF0F" w:rsidR="00267F48" w:rsidRPr="009B72BD" w:rsidRDefault="00267F48" w:rsidP="00F61E61">
            <w:pPr>
              <w:pStyle w:val="Heading1"/>
            </w:pPr>
          </w:p>
          <w:p w14:paraId="7A54D340" w14:textId="233935FD" w:rsidR="00267F48" w:rsidRPr="000B6959" w:rsidRDefault="00267F48" w:rsidP="00F61E61">
            <w:pPr>
              <w:pStyle w:val="Heading1"/>
            </w:pPr>
          </w:p>
          <w:p w14:paraId="72EF2509" w14:textId="77777777" w:rsidR="00267F48" w:rsidRPr="009B72BD" w:rsidRDefault="00267F48" w:rsidP="00F61E61">
            <w:pPr>
              <w:pStyle w:val="Heading1"/>
            </w:pPr>
          </w:p>
          <w:p w14:paraId="06ECAE93" w14:textId="29773029" w:rsidR="00062B8C" w:rsidRPr="00F61E61" w:rsidRDefault="00062B8C" w:rsidP="00062B8C"/>
        </w:tc>
      </w:tr>
    </w:tbl>
    <w:p w14:paraId="7BE6FBBE" w14:textId="77777777" w:rsidR="00267F48" w:rsidRDefault="00267F48" w:rsidP="00560728">
      <w:pPr>
        <w:rPr>
          <w:rFonts w:ascii="Arial" w:hAnsi="Arial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30BC4" w:rsidRPr="006F33B2" w14:paraId="51D4F84A" w14:textId="77777777" w:rsidTr="008E28DA">
        <w:trPr>
          <w:trHeight w:val="432"/>
        </w:trPr>
        <w:tc>
          <w:tcPr>
            <w:tcW w:w="10908" w:type="dxa"/>
            <w:shd w:val="clear" w:color="auto" w:fill="D6E3BC" w:themeFill="accent3" w:themeFillTint="66"/>
            <w:vAlign w:val="center"/>
          </w:tcPr>
          <w:p w14:paraId="4CC8E3B8" w14:textId="562A3DDD" w:rsidR="00730BC4" w:rsidRPr="00730BC4" w:rsidRDefault="00730BC4" w:rsidP="00B963AB">
            <w:pPr>
              <w:pStyle w:val="NoSpacing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Section</w:t>
            </w:r>
            <w:r w:rsidR="00EF6665">
              <w:rPr>
                <w:rFonts w:eastAsiaTheme="minorHAnsi"/>
              </w:rPr>
              <w:t xml:space="preserve"> </w:t>
            </w:r>
            <w:r w:rsidR="007422AC">
              <w:rPr>
                <w:rFonts w:eastAsiaTheme="minorHAnsi"/>
              </w:rPr>
              <w:t>4</w:t>
            </w:r>
            <w:r w:rsidR="007422AC" w:rsidRPr="006F33B2">
              <w:rPr>
                <w:rFonts w:eastAsiaTheme="minorHAnsi"/>
              </w:rPr>
              <w:t>:</w:t>
            </w:r>
            <w:r w:rsidR="007422AC">
              <w:rPr>
                <w:rFonts w:eastAsiaTheme="minorHAnsi"/>
              </w:rPr>
              <w:t xml:space="preserve"> EMPLOYEE</w:t>
            </w:r>
            <w:r w:rsidRPr="006F33B2">
              <w:rPr>
                <w:rFonts w:eastAsiaTheme="minorHAnsi"/>
              </w:rPr>
              <w:t xml:space="preserve"> Desired trainings</w:t>
            </w:r>
            <w:r w:rsidR="00DA3811">
              <w:rPr>
                <w:rFonts w:eastAsiaTheme="minorHAnsi"/>
              </w:rPr>
              <w:t xml:space="preserve"> and Skill Development</w:t>
            </w:r>
          </w:p>
        </w:tc>
      </w:tr>
      <w:tr w:rsidR="006F33B2" w:rsidRPr="006F33B2" w14:paraId="6B3B0418" w14:textId="77777777" w:rsidTr="00A143F3">
        <w:trPr>
          <w:trHeight w:val="432"/>
        </w:trPr>
        <w:tc>
          <w:tcPr>
            <w:tcW w:w="10908" w:type="dxa"/>
            <w:vAlign w:val="center"/>
          </w:tcPr>
          <w:p w14:paraId="7292224E" w14:textId="77777777" w:rsidR="006F33B2" w:rsidRPr="00F61E61" w:rsidRDefault="006F33B2" w:rsidP="00F61E61">
            <w:pPr>
              <w:pStyle w:val="Heading1"/>
            </w:pPr>
          </w:p>
        </w:tc>
      </w:tr>
      <w:tr w:rsidR="006F33B2" w:rsidRPr="006F33B2" w14:paraId="21490293" w14:textId="77777777" w:rsidTr="00A143F3">
        <w:trPr>
          <w:trHeight w:val="432"/>
        </w:trPr>
        <w:tc>
          <w:tcPr>
            <w:tcW w:w="10908" w:type="dxa"/>
            <w:vAlign w:val="center"/>
          </w:tcPr>
          <w:p w14:paraId="5218ED00" w14:textId="77777777" w:rsidR="006F33B2" w:rsidRPr="00F61E61" w:rsidRDefault="006F33B2" w:rsidP="00F61E61">
            <w:pPr>
              <w:pStyle w:val="Heading1"/>
            </w:pPr>
          </w:p>
        </w:tc>
      </w:tr>
      <w:tr w:rsidR="00AC2BF0" w:rsidRPr="006F33B2" w14:paraId="2DCC0690" w14:textId="77777777" w:rsidTr="00A143F3">
        <w:trPr>
          <w:trHeight w:val="432"/>
        </w:trPr>
        <w:tc>
          <w:tcPr>
            <w:tcW w:w="10908" w:type="dxa"/>
            <w:vAlign w:val="center"/>
          </w:tcPr>
          <w:p w14:paraId="0D63193E" w14:textId="77777777" w:rsidR="00AC2BF0" w:rsidRPr="00F61E61" w:rsidRDefault="00AC2BF0" w:rsidP="00F61E61">
            <w:pPr>
              <w:pStyle w:val="Heading1"/>
            </w:pPr>
          </w:p>
        </w:tc>
      </w:tr>
    </w:tbl>
    <w:p w14:paraId="26A816F7" w14:textId="77777777" w:rsidR="00B963AB" w:rsidRDefault="00B963AB" w:rsidP="00560728">
      <w:pPr>
        <w:rPr>
          <w:rFonts w:ascii="Arial" w:hAnsi="Arial"/>
          <w:i/>
          <w:sz w:val="22"/>
          <w:szCs w:val="22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7938"/>
        <w:gridCol w:w="2970"/>
      </w:tblGrid>
      <w:tr w:rsidR="00730BC4" w:rsidRPr="00DA3299" w14:paraId="1A8D66CF" w14:textId="77777777" w:rsidTr="008E28DA">
        <w:trPr>
          <w:trHeight w:val="432"/>
        </w:trPr>
        <w:tc>
          <w:tcPr>
            <w:tcW w:w="10908" w:type="dxa"/>
            <w:gridSpan w:val="2"/>
            <w:shd w:val="clear" w:color="auto" w:fill="D6E3BC" w:themeFill="accent3" w:themeFillTint="66"/>
            <w:vAlign w:val="center"/>
          </w:tcPr>
          <w:p w14:paraId="5A352A70" w14:textId="7B1CE9A5" w:rsidR="00EF6665" w:rsidRDefault="00730BC4" w:rsidP="00385BDA">
            <w:pPr>
              <w:pStyle w:val="NoSpacing"/>
              <w:rPr>
                <w:rFonts w:eastAsiaTheme="minorHAnsi"/>
              </w:rPr>
            </w:pPr>
            <w:r w:rsidRPr="00730BC4">
              <w:rPr>
                <w:rFonts w:eastAsiaTheme="minorHAnsi"/>
              </w:rPr>
              <w:t>Section</w:t>
            </w:r>
            <w:r w:rsidR="00EF6665">
              <w:rPr>
                <w:rFonts w:eastAsiaTheme="minorHAnsi"/>
              </w:rPr>
              <w:t xml:space="preserve"> </w:t>
            </w:r>
            <w:r w:rsidR="00B963AB">
              <w:rPr>
                <w:rFonts w:eastAsiaTheme="minorHAnsi"/>
              </w:rPr>
              <w:t>5</w:t>
            </w:r>
            <w:r w:rsidRPr="00730BC4">
              <w:rPr>
                <w:rFonts w:eastAsiaTheme="minorHAnsi"/>
              </w:rPr>
              <w:t>: Short-term goal(s)</w:t>
            </w:r>
            <w:r w:rsidR="001B51AD">
              <w:rPr>
                <w:rFonts w:eastAsiaTheme="minorHAnsi"/>
              </w:rPr>
              <w:t xml:space="preserve"> (i.e. less than a year to achieve)</w:t>
            </w:r>
          </w:p>
          <w:p w14:paraId="58178D1D" w14:textId="0D145B0F" w:rsidR="00730BC4" w:rsidRPr="00B963AB" w:rsidRDefault="00B0076D" w:rsidP="00B963AB">
            <w:pPr>
              <w:pStyle w:val="NoSpacing"/>
              <w:jc w:val="center"/>
              <w:rPr>
                <w:rStyle w:val="Strong"/>
                <w:rFonts w:eastAsiaTheme="minorHAnsi"/>
              </w:rPr>
            </w:pPr>
            <w:r w:rsidRPr="00B963AB">
              <w:rPr>
                <w:rStyle w:val="Strong"/>
                <w:rFonts w:eastAsiaTheme="minorHAnsi"/>
              </w:rPr>
              <w:t>(specific, measurable, achievable, relevant, and time-bound)</w:t>
            </w:r>
          </w:p>
        </w:tc>
      </w:tr>
      <w:tr w:rsidR="00F50499" w:rsidRPr="00DA3299" w14:paraId="7B715BEE" w14:textId="77777777" w:rsidTr="00385BDA">
        <w:trPr>
          <w:trHeight w:val="432"/>
        </w:trPr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347A3F1D" w14:textId="77777777" w:rsidR="00F50499" w:rsidRPr="00B963AB" w:rsidRDefault="00F50499" w:rsidP="005102CD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Goal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2D88FD7C" w14:textId="3E89AE92" w:rsidR="00F50499" w:rsidRPr="00B963AB" w:rsidRDefault="00F50499" w:rsidP="005102CD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Target Date</w:t>
            </w:r>
          </w:p>
        </w:tc>
      </w:tr>
      <w:tr w:rsidR="00F50499" w14:paraId="4FAD205B" w14:textId="77777777" w:rsidTr="00F61E61">
        <w:trPr>
          <w:trHeight w:val="432"/>
        </w:trPr>
        <w:tc>
          <w:tcPr>
            <w:tcW w:w="7938" w:type="dxa"/>
            <w:vAlign w:val="center"/>
          </w:tcPr>
          <w:p w14:paraId="33EC7B33" w14:textId="77777777" w:rsidR="00F50499" w:rsidRPr="00F61E61" w:rsidRDefault="00F50499" w:rsidP="00F61E61">
            <w:pPr>
              <w:pStyle w:val="Heading1"/>
            </w:pPr>
          </w:p>
        </w:tc>
        <w:tc>
          <w:tcPr>
            <w:tcW w:w="2970" w:type="dxa"/>
            <w:vAlign w:val="center"/>
          </w:tcPr>
          <w:p w14:paraId="463DE5FE" w14:textId="52F925BD" w:rsidR="00F50499" w:rsidRPr="00F61E61" w:rsidRDefault="00F50499" w:rsidP="00F61E61">
            <w:pPr>
              <w:pStyle w:val="Heading1"/>
              <w:jc w:val="center"/>
            </w:pPr>
          </w:p>
        </w:tc>
      </w:tr>
    </w:tbl>
    <w:p w14:paraId="16AD54FA" w14:textId="77777777" w:rsidR="00730BC4" w:rsidRPr="00D55097" w:rsidRDefault="00730BC4" w:rsidP="00496E55">
      <w:pPr>
        <w:rPr>
          <w:rFonts w:ascii="Arial" w:hAnsi="Arial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5"/>
        <w:gridCol w:w="2945"/>
      </w:tblGrid>
      <w:tr w:rsidR="00730BC4" w:rsidRPr="00DA3299" w14:paraId="0C70B50E" w14:textId="77777777" w:rsidTr="008E28DA">
        <w:trPr>
          <w:trHeight w:val="432"/>
        </w:trPr>
        <w:tc>
          <w:tcPr>
            <w:tcW w:w="10908" w:type="dxa"/>
            <w:gridSpan w:val="2"/>
            <w:shd w:val="clear" w:color="auto" w:fill="D6E3BC" w:themeFill="accent3" w:themeFillTint="66"/>
            <w:vAlign w:val="center"/>
          </w:tcPr>
          <w:p w14:paraId="571D3D8A" w14:textId="55F6DBC4" w:rsidR="00A546D3" w:rsidRDefault="00730BC4" w:rsidP="00385BDA">
            <w:pPr>
              <w:pStyle w:val="NoSpacing"/>
            </w:pPr>
            <w:r w:rsidRPr="00385BDA">
              <w:t>Section</w:t>
            </w:r>
            <w:r w:rsidR="00B963AB">
              <w:t xml:space="preserve"> 6</w:t>
            </w:r>
            <w:r w:rsidRPr="00385BDA">
              <w:t>: long-term goal(s)</w:t>
            </w:r>
            <w:r w:rsidR="001B51AD">
              <w:t xml:space="preserve"> (i.e. longer than a year to achieve)</w:t>
            </w:r>
          </w:p>
          <w:p w14:paraId="242DCF26" w14:textId="17CEAAFB" w:rsidR="00730BC4" w:rsidRPr="00B963AB" w:rsidRDefault="00B0076D" w:rsidP="00B963AB">
            <w:pPr>
              <w:pStyle w:val="NoSpacing"/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(specific, measurable, achievable, relevant, and time-bound)</w:t>
            </w:r>
          </w:p>
        </w:tc>
      </w:tr>
      <w:tr w:rsidR="00DA3811" w:rsidRPr="005102CD" w14:paraId="32252311" w14:textId="77777777" w:rsidTr="00385BDA">
        <w:trPr>
          <w:trHeight w:val="432"/>
        </w:trPr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5CBF1BEC" w14:textId="77777777" w:rsidR="00DA3811" w:rsidRPr="00B963AB" w:rsidRDefault="00DA3811" w:rsidP="00706E08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Goal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2A9F08E6" w14:textId="77777777" w:rsidR="00DA3811" w:rsidRPr="00B963AB" w:rsidRDefault="00DA3811" w:rsidP="00706E08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Target Date</w:t>
            </w:r>
          </w:p>
        </w:tc>
      </w:tr>
      <w:tr w:rsidR="00DA3811" w:rsidRPr="005102CD" w14:paraId="00946165" w14:textId="77777777" w:rsidTr="00F61E61">
        <w:trPr>
          <w:trHeight w:val="432"/>
        </w:trPr>
        <w:tc>
          <w:tcPr>
            <w:tcW w:w="7938" w:type="dxa"/>
            <w:shd w:val="clear" w:color="auto" w:fill="auto"/>
            <w:vAlign w:val="center"/>
          </w:tcPr>
          <w:p w14:paraId="1927E627" w14:textId="77777777" w:rsidR="00DA3811" w:rsidRPr="005102CD" w:rsidRDefault="00DA3811" w:rsidP="00F61E61">
            <w:pPr>
              <w:pStyle w:val="Heading1"/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AB51932" w14:textId="77777777" w:rsidR="00DA3811" w:rsidRDefault="00DA3811" w:rsidP="00F61E61">
            <w:pPr>
              <w:pStyle w:val="Heading1"/>
              <w:jc w:val="center"/>
            </w:pPr>
          </w:p>
        </w:tc>
      </w:tr>
    </w:tbl>
    <w:p w14:paraId="2E3ACD5A" w14:textId="0D55C37F" w:rsidR="00496E55" w:rsidRDefault="00496E55" w:rsidP="00496E55">
      <w:pPr>
        <w:rPr>
          <w:rFonts w:ascii="Arial" w:hAnsi="Arial"/>
          <w:i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87F0F" w:rsidRPr="00730BC4" w14:paraId="4527062F" w14:textId="77777777" w:rsidTr="008E28DA">
        <w:trPr>
          <w:trHeight w:val="432"/>
        </w:trPr>
        <w:tc>
          <w:tcPr>
            <w:tcW w:w="10908" w:type="dxa"/>
            <w:shd w:val="clear" w:color="auto" w:fill="D6E3BC" w:themeFill="accent3" w:themeFillTint="66"/>
            <w:vAlign w:val="center"/>
          </w:tcPr>
          <w:p w14:paraId="2F9D6B38" w14:textId="3DE6706E" w:rsidR="00687F0F" w:rsidRPr="00385BDA" w:rsidRDefault="00687F0F" w:rsidP="00385BDA">
            <w:pPr>
              <w:pStyle w:val="NoSpacing"/>
            </w:pPr>
            <w:r w:rsidRPr="006E7866">
              <w:t>Section</w:t>
            </w:r>
            <w:r w:rsidR="00B963AB">
              <w:t xml:space="preserve"> 7</w:t>
            </w:r>
            <w:r w:rsidRPr="006E7866">
              <w:t xml:space="preserve">: </w:t>
            </w:r>
            <w:r w:rsidR="009C1193">
              <w:t>Areas of support</w:t>
            </w:r>
            <w:r>
              <w:t xml:space="preserve"> </w:t>
            </w:r>
            <w:r w:rsidR="00C51D55">
              <w:t>Employee desires from s</w:t>
            </w:r>
            <w:r>
              <w:t>upervisor</w:t>
            </w:r>
            <w:r w:rsidR="00A41102">
              <w:t xml:space="preserve"> (OPTIONAL)</w:t>
            </w:r>
          </w:p>
        </w:tc>
      </w:tr>
      <w:tr w:rsidR="00687F0F" w14:paraId="0A85DED9" w14:textId="77777777" w:rsidTr="00F61E61">
        <w:trPr>
          <w:trHeight w:val="432"/>
        </w:trPr>
        <w:tc>
          <w:tcPr>
            <w:tcW w:w="10908" w:type="dxa"/>
            <w:shd w:val="clear" w:color="auto" w:fill="auto"/>
            <w:vAlign w:val="center"/>
          </w:tcPr>
          <w:p w14:paraId="01328786" w14:textId="77777777" w:rsidR="00687F0F" w:rsidRDefault="00687F0F" w:rsidP="00F61E61">
            <w:pPr>
              <w:pStyle w:val="Heading1"/>
            </w:pPr>
          </w:p>
        </w:tc>
      </w:tr>
      <w:tr w:rsidR="00704017" w14:paraId="0346A78A" w14:textId="77777777" w:rsidTr="00F61E61">
        <w:trPr>
          <w:trHeight w:val="432"/>
        </w:trPr>
        <w:tc>
          <w:tcPr>
            <w:tcW w:w="10908" w:type="dxa"/>
            <w:shd w:val="clear" w:color="auto" w:fill="auto"/>
            <w:vAlign w:val="center"/>
          </w:tcPr>
          <w:p w14:paraId="415C0C0A" w14:textId="77777777" w:rsidR="00704017" w:rsidRDefault="00704017" w:rsidP="00F61E61">
            <w:pPr>
              <w:pStyle w:val="Heading1"/>
            </w:pPr>
          </w:p>
        </w:tc>
      </w:tr>
    </w:tbl>
    <w:p w14:paraId="02AC8600" w14:textId="77777777" w:rsidR="00687F0F" w:rsidRDefault="00687F0F" w:rsidP="00496E55">
      <w:pPr>
        <w:rPr>
          <w:rFonts w:ascii="Arial" w:hAnsi="Arial"/>
          <w:i/>
          <w:szCs w:val="20"/>
        </w:rPr>
      </w:pPr>
      <w:bookmarkStart w:id="2" w:name="_Hlk19570959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3676" w:rsidRPr="00DA3811" w14:paraId="4D54AA54" w14:textId="77777777" w:rsidTr="00F61E61">
        <w:trPr>
          <w:trHeight w:val="451"/>
        </w:trPr>
        <w:tc>
          <w:tcPr>
            <w:tcW w:w="10790" w:type="dxa"/>
            <w:shd w:val="clear" w:color="auto" w:fill="548DD4" w:themeFill="text2" w:themeFillTint="99"/>
            <w:vAlign w:val="center"/>
          </w:tcPr>
          <w:bookmarkEnd w:id="2"/>
          <w:p w14:paraId="59FCABB8" w14:textId="4138DE92" w:rsidR="00623676" w:rsidRPr="00B963AB" w:rsidRDefault="00623676" w:rsidP="008E28DA">
            <w:pPr>
              <w:pStyle w:val="NoSpacing"/>
            </w:pPr>
            <w:r w:rsidRPr="00B963AB">
              <w:t xml:space="preserve">Section </w:t>
            </w:r>
            <w:r w:rsidR="00FC5D36">
              <w:t>8</w:t>
            </w:r>
            <w:r w:rsidRPr="00B963AB">
              <w:t xml:space="preserve">: Supervisor identified </w:t>
            </w:r>
            <w:r w:rsidR="001B51AD">
              <w:t>Goals and/or areas of improvement for employee</w:t>
            </w:r>
            <w:r w:rsidRPr="00B963AB">
              <w:t xml:space="preserve"> </w:t>
            </w:r>
          </w:p>
        </w:tc>
      </w:tr>
      <w:tr w:rsidR="00623676" w:rsidRPr="006E7866" w14:paraId="4966998F" w14:textId="77777777" w:rsidTr="008E28DA">
        <w:trPr>
          <w:trHeight w:val="432"/>
        </w:trPr>
        <w:tc>
          <w:tcPr>
            <w:tcW w:w="10790" w:type="dxa"/>
            <w:vAlign w:val="center"/>
          </w:tcPr>
          <w:p w14:paraId="4417355A" w14:textId="1AE6082D" w:rsidR="00623676" w:rsidRPr="00F61E61" w:rsidRDefault="00623676" w:rsidP="00F61E61">
            <w:pPr>
              <w:pStyle w:val="Heading1"/>
            </w:pPr>
          </w:p>
        </w:tc>
      </w:tr>
      <w:tr w:rsidR="00623676" w:rsidRPr="006E7866" w14:paraId="12E5D77E" w14:textId="77777777" w:rsidTr="008E28DA">
        <w:trPr>
          <w:trHeight w:val="432"/>
        </w:trPr>
        <w:tc>
          <w:tcPr>
            <w:tcW w:w="10790" w:type="dxa"/>
            <w:vAlign w:val="center"/>
          </w:tcPr>
          <w:p w14:paraId="001DD0F4" w14:textId="77777777" w:rsidR="00623676" w:rsidRPr="00F61E61" w:rsidRDefault="00623676" w:rsidP="00F61E61">
            <w:pPr>
              <w:pStyle w:val="Heading1"/>
            </w:pPr>
          </w:p>
        </w:tc>
      </w:tr>
      <w:tr w:rsidR="00623676" w:rsidRPr="006E7866" w14:paraId="14A4E9E1" w14:textId="77777777" w:rsidTr="008E28DA">
        <w:trPr>
          <w:trHeight w:val="432"/>
        </w:trPr>
        <w:tc>
          <w:tcPr>
            <w:tcW w:w="10790" w:type="dxa"/>
            <w:vAlign w:val="center"/>
          </w:tcPr>
          <w:p w14:paraId="1688AEC1" w14:textId="77777777" w:rsidR="00623676" w:rsidRPr="00F61E61" w:rsidRDefault="00623676" w:rsidP="00F61E61">
            <w:pPr>
              <w:pStyle w:val="Heading1"/>
            </w:pPr>
          </w:p>
        </w:tc>
      </w:tr>
    </w:tbl>
    <w:p w14:paraId="54519CE4" w14:textId="77777777" w:rsidR="00623676" w:rsidRDefault="00623676" w:rsidP="00730BC4"/>
    <w:p w14:paraId="0311BF7D" w14:textId="77777777" w:rsidR="00E33CEB" w:rsidRDefault="00E33CEB" w:rsidP="00730B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A3811" w:rsidRPr="00DA3299" w14:paraId="677C1244" w14:textId="77777777" w:rsidTr="008E28DA">
        <w:trPr>
          <w:trHeight w:val="432"/>
        </w:trPr>
        <w:tc>
          <w:tcPr>
            <w:tcW w:w="10998" w:type="dxa"/>
            <w:shd w:val="clear" w:color="auto" w:fill="548DD4" w:themeFill="text2" w:themeFillTint="99"/>
            <w:vAlign w:val="center"/>
          </w:tcPr>
          <w:p w14:paraId="0FFFE836" w14:textId="71CC2B38" w:rsidR="00DA3811" w:rsidRPr="00DA3811" w:rsidRDefault="00DA3811" w:rsidP="00B963AB">
            <w:pPr>
              <w:pStyle w:val="NoSpacing"/>
            </w:pPr>
            <w:r w:rsidRPr="006E7866">
              <w:t>Section</w:t>
            </w:r>
            <w:r w:rsidR="00EF6665">
              <w:t xml:space="preserve"> </w:t>
            </w:r>
            <w:r w:rsidR="00FC5D36">
              <w:t>9</w:t>
            </w:r>
            <w:r w:rsidRPr="006E7866">
              <w:t xml:space="preserve">: </w:t>
            </w:r>
            <w:r>
              <w:t xml:space="preserve">Supervisor assigned Training, </w:t>
            </w:r>
            <w:r w:rsidR="00EE3A3B">
              <w:t>education</w:t>
            </w:r>
            <w:r>
              <w:t xml:space="preserve">, and </w:t>
            </w:r>
            <w:r w:rsidRPr="00385BDA">
              <w:t>skill</w:t>
            </w:r>
            <w:r>
              <w:t xml:space="preserve"> development priorities</w:t>
            </w:r>
          </w:p>
        </w:tc>
      </w:tr>
      <w:tr w:rsidR="0027380C" w14:paraId="0A5A7BB1" w14:textId="77777777" w:rsidTr="00253835">
        <w:trPr>
          <w:trHeight w:val="432"/>
        </w:trPr>
        <w:tc>
          <w:tcPr>
            <w:tcW w:w="10998" w:type="dxa"/>
            <w:vAlign w:val="center"/>
          </w:tcPr>
          <w:p w14:paraId="0305A368" w14:textId="77777777" w:rsidR="0027380C" w:rsidRPr="00F61E61" w:rsidRDefault="0027380C" w:rsidP="00F61E61">
            <w:pPr>
              <w:pStyle w:val="Heading1"/>
            </w:pPr>
          </w:p>
        </w:tc>
      </w:tr>
      <w:tr w:rsidR="0027380C" w14:paraId="7C0AD65B" w14:textId="77777777" w:rsidTr="00253835">
        <w:trPr>
          <w:trHeight w:val="432"/>
        </w:trPr>
        <w:tc>
          <w:tcPr>
            <w:tcW w:w="10998" w:type="dxa"/>
            <w:vAlign w:val="center"/>
          </w:tcPr>
          <w:p w14:paraId="4C47DD8A" w14:textId="77777777" w:rsidR="0027380C" w:rsidRPr="00F61E61" w:rsidRDefault="0027380C" w:rsidP="00F61E61">
            <w:pPr>
              <w:pStyle w:val="Heading1"/>
            </w:pPr>
          </w:p>
        </w:tc>
      </w:tr>
      <w:tr w:rsidR="0027380C" w14:paraId="1A95C67D" w14:textId="77777777" w:rsidTr="00253835">
        <w:trPr>
          <w:trHeight w:val="432"/>
        </w:trPr>
        <w:tc>
          <w:tcPr>
            <w:tcW w:w="10998" w:type="dxa"/>
            <w:vAlign w:val="center"/>
          </w:tcPr>
          <w:p w14:paraId="12993513" w14:textId="77777777" w:rsidR="0027380C" w:rsidRPr="00F61E61" w:rsidRDefault="0027380C" w:rsidP="00F61E61">
            <w:pPr>
              <w:pStyle w:val="Heading1"/>
            </w:pPr>
          </w:p>
        </w:tc>
      </w:tr>
    </w:tbl>
    <w:p w14:paraId="5D0DA1FC" w14:textId="18CA1AD9" w:rsidR="0045230F" w:rsidRDefault="0045230F" w:rsidP="40F161C5">
      <w:pPr>
        <w:spacing w:line="259" w:lineRule="auto"/>
        <w:rPr>
          <w:rFonts w:ascii="Arial" w:hAnsi="Arial"/>
          <w:i/>
          <w:iCs/>
          <w:szCs w:val="20"/>
        </w:rPr>
      </w:pPr>
      <w:bookmarkStart w:id="3" w:name="_Hlk195709480"/>
    </w:p>
    <w:p w14:paraId="1C74C3C9" w14:textId="4687BE66" w:rsidR="00267F48" w:rsidRDefault="00267F48" w:rsidP="40F161C5">
      <w:pPr>
        <w:spacing w:line="259" w:lineRule="auto"/>
        <w:rPr>
          <w:rFonts w:ascii="Arial" w:hAnsi="Arial"/>
          <w:i/>
          <w:iCs/>
          <w:szCs w:val="20"/>
        </w:rPr>
      </w:pPr>
    </w:p>
    <w:p w14:paraId="60A03ABA" w14:textId="5AF28068" w:rsidR="00267F48" w:rsidRDefault="00267F48" w:rsidP="40F161C5">
      <w:pPr>
        <w:spacing w:line="259" w:lineRule="auto"/>
        <w:rPr>
          <w:rFonts w:ascii="Arial" w:hAnsi="Arial"/>
          <w:i/>
          <w:i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6665" w14:paraId="2C14D943" w14:textId="77777777" w:rsidTr="00F61E61">
        <w:trPr>
          <w:trHeight w:val="388"/>
        </w:trPr>
        <w:tc>
          <w:tcPr>
            <w:tcW w:w="10790" w:type="dxa"/>
            <w:shd w:val="clear" w:color="auto" w:fill="D6E3BC" w:themeFill="accent3" w:themeFillTint="66"/>
            <w:vAlign w:val="center"/>
          </w:tcPr>
          <w:p w14:paraId="283FA11F" w14:textId="51640618" w:rsidR="00EF6665" w:rsidRPr="00385BDA" w:rsidRDefault="00B963AB">
            <w:pPr>
              <w:pStyle w:val="NoSpacing"/>
              <w:contextualSpacing/>
            </w:pPr>
            <w:r>
              <w:lastRenderedPageBreak/>
              <w:t>Section 1</w:t>
            </w:r>
            <w:r w:rsidR="00FC5D36">
              <w:t>0</w:t>
            </w:r>
            <w:r>
              <w:t xml:space="preserve">: </w:t>
            </w:r>
            <w:r w:rsidR="007422AC">
              <w:t xml:space="preserve">Professional development </w:t>
            </w:r>
            <w:r w:rsidR="006C4191">
              <w:t>&amp;</w:t>
            </w:r>
            <w:r w:rsidR="006C4191" w:rsidRPr="006C4191">
              <w:t xml:space="preserve"> JOb</w:t>
            </w:r>
            <w:r w:rsidR="006C4191">
              <w:t xml:space="preserve"> Description </w:t>
            </w:r>
            <w:r w:rsidR="007422AC">
              <w:t>questions</w:t>
            </w:r>
            <w:r w:rsidR="00A41102">
              <w:t xml:space="preserve"> (OPTIONAL)</w:t>
            </w:r>
          </w:p>
        </w:tc>
      </w:tr>
      <w:tr w:rsidR="00EF6665" w14:paraId="3BED5821" w14:textId="77777777" w:rsidTr="000F723A">
        <w:trPr>
          <w:trHeight w:val="4006"/>
        </w:trPr>
        <w:tc>
          <w:tcPr>
            <w:tcW w:w="10790" w:type="dxa"/>
          </w:tcPr>
          <w:p w14:paraId="7B6EB07A" w14:textId="39AEF3B7" w:rsidR="00EF6665" w:rsidRDefault="007422AC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What do you like most about your current job? What would you like to do more of, if you could?</w:t>
            </w:r>
          </w:p>
          <w:p w14:paraId="029099E5" w14:textId="77777777" w:rsidR="00C732C7" w:rsidRPr="00C732C7" w:rsidRDefault="00C732C7">
            <w:pPr>
              <w:pStyle w:val="Heading1"/>
            </w:pPr>
          </w:p>
          <w:p w14:paraId="756DFFE7" w14:textId="77777777" w:rsidR="00C732C7" w:rsidRPr="009B72BD" w:rsidRDefault="00C732C7" w:rsidP="00F61E61">
            <w:pPr>
              <w:pStyle w:val="Heading1"/>
            </w:pPr>
          </w:p>
          <w:p w14:paraId="603BBC0A" w14:textId="6EA9A5B2" w:rsidR="007422AC" w:rsidRPr="00F61E61" w:rsidRDefault="007422AC" w:rsidP="00F61E61">
            <w:pPr>
              <w:pStyle w:val="Heading1"/>
            </w:pPr>
          </w:p>
          <w:p w14:paraId="727B354F" w14:textId="1B491C43" w:rsidR="006C4191" w:rsidRPr="008E28DA" w:rsidRDefault="00EE3A3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What do you like least about your current job? If you could, what would you like to do less of</w:t>
            </w:r>
            <w:r w:rsidR="007422AC">
              <w:rPr>
                <w:rFonts w:ascii="Arial" w:hAnsi="Arial"/>
                <w:sz w:val="18"/>
                <w:szCs w:val="18"/>
              </w:rPr>
              <w:t>?</w:t>
            </w:r>
          </w:p>
          <w:p w14:paraId="04306931" w14:textId="77777777" w:rsidR="006C4191" w:rsidRPr="00F61E61" w:rsidRDefault="006C4191" w:rsidP="00F61E61">
            <w:pPr>
              <w:pStyle w:val="Heading1"/>
            </w:pPr>
          </w:p>
          <w:p w14:paraId="13C0C7E3" w14:textId="65C104BD" w:rsidR="007422AC" w:rsidRPr="00F61E61" w:rsidRDefault="007422AC" w:rsidP="00F61E61">
            <w:pPr>
              <w:pStyle w:val="Heading1"/>
            </w:pPr>
          </w:p>
          <w:p w14:paraId="4998EFDF" w14:textId="0B37257E" w:rsidR="007422AC" w:rsidRPr="00F61E61" w:rsidRDefault="007422AC" w:rsidP="00F61E61">
            <w:pPr>
              <w:pStyle w:val="Heading1"/>
            </w:pPr>
          </w:p>
          <w:p w14:paraId="5DA60054" w14:textId="4D0ECFBD" w:rsidR="007422AC" w:rsidRDefault="007422AC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WHat are the “pebbles in your shoes” during your workday?</w:t>
            </w:r>
          </w:p>
          <w:p w14:paraId="4C446BC9" w14:textId="262FC548" w:rsidR="00E477B3" w:rsidRPr="00F61E61" w:rsidRDefault="00E477B3" w:rsidP="00F61E61">
            <w:pPr>
              <w:pStyle w:val="Heading1"/>
            </w:pPr>
          </w:p>
          <w:p w14:paraId="11B021AB" w14:textId="2D084DAD" w:rsidR="00E477B3" w:rsidRPr="00F61E61" w:rsidRDefault="00E477B3" w:rsidP="00F61E61">
            <w:pPr>
              <w:pStyle w:val="Heading1"/>
            </w:pPr>
          </w:p>
          <w:p w14:paraId="43A68F14" w14:textId="77777777" w:rsidR="00BB3D2D" w:rsidRPr="00F61E61" w:rsidRDefault="00BB3D2D" w:rsidP="00F61E61">
            <w:pPr>
              <w:pStyle w:val="Heading1"/>
            </w:pPr>
          </w:p>
          <w:p w14:paraId="641A4FFE" w14:textId="6903D99C" w:rsidR="00E477B3" w:rsidRDefault="00E477B3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 there something more</w:t>
            </w:r>
            <w:r w:rsidR="00780DD6">
              <w:rPr>
                <w:rFonts w:ascii="Arial" w:hAnsi="Arial"/>
                <w:sz w:val="18"/>
                <w:szCs w:val="18"/>
              </w:rPr>
              <w:t xml:space="preserve"> or different</w:t>
            </w:r>
            <w:r>
              <w:rPr>
                <w:rFonts w:ascii="Arial" w:hAnsi="Arial"/>
                <w:sz w:val="18"/>
                <w:szCs w:val="18"/>
              </w:rPr>
              <w:t xml:space="preserve"> that you could do that you feel would make a greater contribution to CCPH</w:t>
            </w:r>
            <w:r w:rsidR="00780DD6">
              <w:rPr>
                <w:rFonts w:ascii="Arial" w:hAnsi="Arial"/>
                <w:sz w:val="18"/>
                <w:szCs w:val="18"/>
              </w:rPr>
              <w:t xml:space="preserve"> as an organization</w:t>
            </w:r>
            <w:r>
              <w:rPr>
                <w:rFonts w:ascii="Arial" w:hAnsi="Arial"/>
                <w:sz w:val="18"/>
                <w:szCs w:val="18"/>
              </w:rPr>
              <w:t>?</w:t>
            </w:r>
            <w:r w:rsidR="00780DD6">
              <w:rPr>
                <w:rFonts w:ascii="Arial" w:hAnsi="Arial"/>
                <w:sz w:val="18"/>
                <w:szCs w:val="18"/>
              </w:rPr>
              <w:t xml:space="preserve"> Which of your skills do you feel are being underused?</w:t>
            </w:r>
          </w:p>
          <w:p w14:paraId="53C01AD3" w14:textId="727B535C" w:rsidR="006C4191" w:rsidRPr="00F61E61" w:rsidRDefault="006C4191" w:rsidP="00F61E61">
            <w:pPr>
              <w:pStyle w:val="Heading1"/>
            </w:pPr>
          </w:p>
          <w:p w14:paraId="0039DF8B" w14:textId="67CBC86E" w:rsidR="006C4191" w:rsidRPr="00C732C7" w:rsidRDefault="006C4191" w:rsidP="00F61E61">
            <w:pPr>
              <w:pStyle w:val="Heading1"/>
            </w:pPr>
          </w:p>
          <w:p w14:paraId="4064D8B4" w14:textId="77777777" w:rsidR="00C732C7" w:rsidRPr="009B72BD" w:rsidRDefault="00C732C7" w:rsidP="00F61E61">
            <w:pPr>
              <w:pStyle w:val="Heading1"/>
            </w:pPr>
          </w:p>
          <w:p w14:paraId="5E4B8BB6" w14:textId="77777777" w:rsidR="00BB3D2D" w:rsidRPr="00F61E61" w:rsidRDefault="00BB3D2D" w:rsidP="00F61E61">
            <w:pPr>
              <w:pStyle w:val="Heading1"/>
            </w:pPr>
          </w:p>
          <w:p w14:paraId="26F77EAA" w14:textId="0B08CC3B" w:rsidR="006C4191" w:rsidRDefault="006C419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you feel your current job descri</w:t>
            </w:r>
            <w:r w:rsidR="00EE3A3B">
              <w:rPr>
                <w:rFonts w:ascii="Arial" w:hAnsi="Arial"/>
                <w:sz w:val="18"/>
                <w:szCs w:val="18"/>
              </w:rPr>
              <w:t>P</w:t>
            </w:r>
            <w:r>
              <w:rPr>
                <w:rFonts w:ascii="Arial" w:hAnsi="Arial"/>
                <w:sz w:val="18"/>
                <w:szCs w:val="18"/>
              </w:rPr>
              <w:t>tion is up-to-date and accurate? If not, what would you suggest editing?</w:t>
            </w:r>
          </w:p>
          <w:p w14:paraId="7048E0C0" w14:textId="627B429B" w:rsidR="00A41102" w:rsidRPr="00F61E61" w:rsidRDefault="00A41102" w:rsidP="00F61E61">
            <w:pPr>
              <w:pStyle w:val="Heading1"/>
            </w:pPr>
          </w:p>
          <w:p w14:paraId="2DB726A7" w14:textId="458D7657" w:rsidR="00A41102" w:rsidRPr="00F61E61" w:rsidRDefault="00A41102" w:rsidP="00F61E61">
            <w:pPr>
              <w:pStyle w:val="Heading1"/>
            </w:pPr>
          </w:p>
          <w:p w14:paraId="2D2324FD" w14:textId="77777777" w:rsidR="00C732C7" w:rsidRPr="00F61E61" w:rsidRDefault="00C732C7" w:rsidP="00F61E61">
            <w:pPr>
              <w:pStyle w:val="Heading1"/>
            </w:pPr>
          </w:p>
          <w:p w14:paraId="78AB3F61" w14:textId="5CAB6C97" w:rsidR="00A41102" w:rsidRPr="00F61E61" w:rsidRDefault="00A41102" w:rsidP="00F61E61">
            <w:pPr>
              <w:pStyle w:val="Heading1"/>
            </w:pPr>
          </w:p>
          <w:p w14:paraId="3771BC8A" w14:textId="32C1DE49" w:rsidR="00A41102" w:rsidRDefault="00A41102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aRE YOU INTERESTED IN ADVANCING YOUR CAREER AT CCPH (I.E. HAVING A MANAGEMENT, SUPERVISORY, LEADERSHIP ROLE)? </w:t>
            </w:r>
            <w:r w:rsidRPr="008E28DA">
              <w:rPr>
                <w:rFonts w:ascii="Arial" w:hAnsi="Arial"/>
                <w:b w:val="0"/>
                <w:i/>
                <w:sz w:val="18"/>
                <w:szCs w:val="18"/>
              </w:rPr>
              <w:t>tHIS QUESTION IS TO SIMPLY GAUGE INTEREST AND YOUR ANSWER WILL NOT BE USED FOR OR AGAINST YOU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  <w:p w14:paraId="64078652" w14:textId="77777777" w:rsidR="00C732C7" w:rsidRPr="00F61E61" w:rsidRDefault="00C732C7" w:rsidP="00F61E61">
            <w:pPr>
              <w:pStyle w:val="Heading1"/>
            </w:pPr>
          </w:p>
          <w:p w14:paraId="3068B91E" w14:textId="4ECAB0E9" w:rsidR="00C732C7" w:rsidRPr="000D2B3C" w:rsidRDefault="00C732C7">
            <w:pPr>
              <w:pStyle w:val="Heading1"/>
            </w:pPr>
          </w:p>
          <w:p w14:paraId="477DB795" w14:textId="77777777" w:rsidR="00C732C7" w:rsidRPr="009B72BD" w:rsidRDefault="00C732C7" w:rsidP="00F61E61">
            <w:pPr>
              <w:pStyle w:val="Heading1"/>
            </w:pPr>
          </w:p>
          <w:p w14:paraId="0243DE2D" w14:textId="77777777" w:rsidR="00BB3D2D" w:rsidRPr="00F61E61" w:rsidRDefault="00BB3D2D" w:rsidP="00F61E61">
            <w:pPr>
              <w:pStyle w:val="Heading1"/>
            </w:pPr>
          </w:p>
          <w:p w14:paraId="36DF9F41" w14:textId="52D621D4" w:rsidR="000F723A" w:rsidRDefault="000F723A" w:rsidP="00F61E61">
            <w:pPr>
              <w:pStyle w:val="Heading1"/>
            </w:pPr>
          </w:p>
        </w:tc>
      </w:tr>
      <w:bookmarkEnd w:id="3"/>
    </w:tbl>
    <w:p w14:paraId="0E26A89A" w14:textId="77777777" w:rsidR="00C732C7" w:rsidRDefault="00C732C7" w:rsidP="000F723A">
      <w:pPr>
        <w:spacing w:line="259" w:lineRule="auto"/>
        <w:rPr>
          <w:rFonts w:ascii="Arial" w:hAnsi="Arial"/>
          <w:i/>
          <w:i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F723A" w14:paraId="19FAF476" w14:textId="77777777" w:rsidTr="00F61E61">
        <w:trPr>
          <w:trHeight w:val="388"/>
        </w:trPr>
        <w:tc>
          <w:tcPr>
            <w:tcW w:w="10790" w:type="dxa"/>
            <w:shd w:val="clear" w:color="auto" w:fill="548DD4" w:themeFill="text2" w:themeFillTint="99"/>
            <w:vAlign w:val="center"/>
          </w:tcPr>
          <w:p w14:paraId="21782A49" w14:textId="019E142E" w:rsidR="000F723A" w:rsidRPr="00704017" w:rsidRDefault="000F723A" w:rsidP="003F211A">
            <w:pPr>
              <w:pStyle w:val="NoSpacing"/>
            </w:pPr>
            <w:r>
              <w:lastRenderedPageBreak/>
              <w:t>Section 1</w:t>
            </w:r>
            <w:r w:rsidR="00FC5D36">
              <w:t>1</w:t>
            </w:r>
            <w:r>
              <w:t>: Supervisor</w:t>
            </w:r>
            <w:r w:rsidR="007422AC">
              <w:t xml:space="preserve"> Staff development question</w:t>
            </w:r>
            <w:r w:rsidR="00E477B3">
              <w:t xml:space="preserve"> fOLLOW-UP</w:t>
            </w:r>
            <w:r w:rsidR="00A41102">
              <w:t xml:space="preserve"> (COMPLETE IF EMPLOYEE SECTION COMPLETE)</w:t>
            </w:r>
          </w:p>
        </w:tc>
      </w:tr>
      <w:tr w:rsidR="000F723A" w14:paraId="2EF739FD" w14:textId="77777777" w:rsidTr="00F61E61">
        <w:trPr>
          <w:trHeight w:val="4483"/>
        </w:trPr>
        <w:tc>
          <w:tcPr>
            <w:tcW w:w="10790" w:type="dxa"/>
          </w:tcPr>
          <w:p w14:paraId="6145CC6E" w14:textId="4F0CD8A0" w:rsidR="000F723A" w:rsidRDefault="00E477B3" w:rsidP="00E477B3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HOW COULD YOU HELP THIS STAFF MEMBER DO MORE DUTIES THEY LIKE TO DO, IF POSSIBLE?</w:t>
            </w:r>
          </w:p>
          <w:p w14:paraId="5D345017" w14:textId="721E5020" w:rsidR="00E477B3" w:rsidRPr="00F61E61" w:rsidRDefault="00E477B3" w:rsidP="00F61E61">
            <w:pPr>
              <w:pStyle w:val="Heading1"/>
            </w:pPr>
          </w:p>
          <w:p w14:paraId="5A212228" w14:textId="0C29536E" w:rsidR="00E477B3" w:rsidRPr="00F61E61" w:rsidRDefault="00E477B3" w:rsidP="00F61E61">
            <w:pPr>
              <w:pStyle w:val="Heading1"/>
            </w:pPr>
          </w:p>
          <w:p w14:paraId="30E0B888" w14:textId="38140576" w:rsidR="00E477B3" w:rsidRPr="00F61E61" w:rsidRDefault="00E477B3" w:rsidP="00F61E61">
            <w:pPr>
              <w:pStyle w:val="Heading1"/>
            </w:pPr>
          </w:p>
          <w:p w14:paraId="7322415A" w14:textId="19D55C9B" w:rsidR="00E477B3" w:rsidRDefault="00E477B3" w:rsidP="00E477B3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hOW COULD YOU MINIM</w:t>
            </w:r>
            <w:r w:rsidR="00EE3A3B"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ZE THIS STAFF MEMBER’S DISLIKES IN THEIR DUTIES, IF POSSIBLE?</w:t>
            </w:r>
          </w:p>
          <w:p w14:paraId="2FC45F93" w14:textId="0449169F" w:rsidR="00E477B3" w:rsidRPr="00F61E61" w:rsidRDefault="00E477B3" w:rsidP="00F61E61">
            <w:pPr>
              <w:pStyle w:val="Heading1"/>
            </w:pPr>
          </w:p>
          <w:p w14:paraId="0F791823" w14:textId="77777777" w:rsidR="0045230F" w:rsidRPr="00F61E61" w:rsidRDefault="0045230F" w:rsidP="00F61E61">
            <w:pPr>
              <w:pStyle w:val="Heading1"/>
            </w:pPr>
          </w:p>
          <w:p w14:paraId="0539B22D" w14:textId="11751DC6" w:rsidR="00E477B3" w:rsidRPr="00F61E61" w:rsidRDefault="00E477B3" w:rsidP="00F61E61">
            <w:pPr>
              <w:pStyle w:val="Heading1"/>
            </w:pPr>
          </w:p>
          <w:p w14:paraId="5503FBF6" w14:textId="10106AD6" w:rsidR="00E477B3" w:rsidRDefault="00E477B3" w:rsidP="00E477B3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hOW MIGHT YOU BE ABLE TO ALLEVIATE THE “PEBBLES” IN THIS STAFF MEMBER’S SHOES?</w:t>
            </w:r>
          </w:p>
          <w:p w14:paraId="6457D341" w14:textId="77777777" w:rsidR="00A0300B" w:rsidRPr="009B72BD" w:rsidRDefault="00A0300B" w:rsidP="00F61E61">
            <w:pPr>
              <w:pStyle w:val="Heading1"/>
            </w:pPr>
          </w:p>
          <w:p w14:paraId="7D195C80" w14:textId="60BBB885" w:rsidR="00A0300B" w:rsidRPr="00C732C7" w:rsidRDefault="00A0300B" w:rsidP="00F61E61">
            <w:pPr>
              <w:pStyle w:val="Heading1"/>
            </w:pPr>
          </w:p>
          <w:p w14:paraId="0BC75F87" w14:textId="77777777" w:rsidR="008650CA" w:rsidRPr="00F61E61" w:rsidRDefault="008650CA" w:rsidP="00F61E61">
            <w:pPr>
              <w:pStyle w:val="Heading1"/>
            </w:pPr>
          </w:p>
          <w:p w14:paraId="560388F3" w14:textId="7B3B03A0" w:rsidR="00E477B3" w:rsidRDefault="00780DD6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How can the skills this staff member feels are underused be incorporated into their immediate work or within CCPH as a whole (i.e. committee work, special projects, etc.)?</w:t>
            </w:r>
          </w:p>
          <w:p w14:paraId="22070591" w14:textId="00BFA373" w:rsidR="006C4191" w:rsidRPr="00F61E61" w:rsidRDefault="006C4191" w:rsidP="00F61E61">
            <w:pPr>
              <w:pStyle w:val="Heading1"/>
            </w:pPr>
          </w:p>
          <w:p w14:paraId="52EE26ED" w14:textId="28768A09" w:rsidR="006C4191" w:rsidRPr="00F61E61" w:rsidRDefault="006C4191" w:rsidP="00F61E61">
            <w:pPr>
              <w:pStyle w:val="Heading1"/>
            </w:pPr>
          </w:p>
          <w:p w14:paraId="299D45DB" w14:textId="118DA9BE" w:rsidR="006C4191" w:rsidRPr="00F61E61" w:rsidRDefault="006C4191" w:rsidP="00F61E61">
            <w:pPr>
              <w:pStyle w:val="Heading1"/>
            </w:pPr>
          </w:p>
          <w:p w14:paraId="02B5A6EF" w14:textId="6F08021B" w:rsidR="006C4191" w:rsidRPr="008E28DA" w:rsidRDefault="006C4191" w:rsidP="008E28DA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If edits are needed to the staff member’s job description,</w:t>
            </w:r>
            <w:r w:rsidR="00CE6BF8">
              <w:rPr>
                <w:rFonts w:ascii="Arial" w:hAnsi="Arial"/>
                <w:sz w:val="18"/>
                <w:szCs w:val="18"/>
              </w:rPr>
              <w:t xml:space="preserve"> what next steps should be taken to ensure the job description is updated?</w:t>
            </w:r>
          </w:p>
          <w:p w14:paraId="6E6F8DE3" w14:textId="77777777" w:rsidR="000F723A" w:rsidRPr="00F61E61" w:rsidRDefault="000F723A" w:rsidP="00F61E61">
            <w:pPr>
              <w:pStyle w:val="Heading1"/>
            </w:pPr>
          </w:p>
          <w:p w14:paraId="3D8ED260" w14:textId="77777777" w:rsidR="000B6959" w:rsidRPr="00F61E61" w:rsidRDefault="000B6959" w:rsidP="00F61E61">
            <w:pPr>
              <w:pStyle w:val="Heading1"/>
            </w:pPr>
          </w:p>
          <w:p w14:paraId="16448FAD" w14:textId="77777777" w:rsidR="004C414A" w:rsidRDefault="004C414A">
            <w:pPr>
              <w:pStyle w:val="Heading1"/>
            </w:pPr>
          </w:p>
          <w:p w14:paraId="0794D136" w14:textId="23D8F6CC" w:rsidR="000F723A" w:rsidRDefault="00A41102" w:rsidP="00A41102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iF THE EMPLOYEE WANTS ADVANCEMENT, ARE THERE OPPORTUNITIES FOR SHADOWING, MENTORING, AND/OR ENTRY SUPERVISORY DUTIES SUCH AS MANAGING INTERNS OR SEASONAL STAFF THAT THIS EMPLOYEE COULD DO?</w:t>
            </w:r>
          </w:p>
          <w:p w14:paraId="5580B0C6" w14:textId="51E7C3BB" w:rsidR="00A41102" w:rsidRPr="00F61E61" w:rsidRDefault="00A41102" w:rsidP="00F61E61">
            <w:pPr>
              <w:pStyle w:val="Heading1"/>
            </w:pPr>
          </w:p>
          <w:p w14:paraId="15F45149" w14:textId="58DF174A" w:rsidR="00433B23" w:rsidRPr="0044559C" w:rsidRDefault="00433B23" w:rsidP="00F61E61">
            <w:pPr>
              <w:pStyle w:val="Heading1"/>
              <w:rPr>
                <w:rFonts w:cstheme="minorHAnsi"/>
              </w:rPr>
            </w:pPr>
          </w:p>
          <w:p w14:paraId="28A9E415" w14:textId="189FB1E7" w:rsidR="004C414A" w:rsidRDefault="004C414A" w:rsidP="000B6959">
            <w:pPr>
              <w:pStyle w:val="Heading1"/>
            </w:pPr>
          </w:p>
          <w:p w14:paraId="4178AE34" w14:textId="4DBFDF13" w:rsidR="004C414A" w:rsidRDefault="004C414A" w:rsidP="000B6959">
            <w:pPr>
              <w:pStyle w:val="Heading1"/>
            </w:pPr>
          </w:p>
          <w:p w14:paraId="54DDC21B" w14:textId="5A6C565B" w:rsidR="004C414A" w:rsidRDefault="004C414A" w:rsidP="000B6959">
            <w:pPr>
              <w:pStyle w:val="Heading1"/>
            </w:pPr>
          </w:p>
          <w:p w14:paraId="0939C504" w14:textId="0847E9C5" w:rsidR="004C414A" w:rsidRDefault="004C414A" w:rsidP="000B6959">
            <w:pPr>
              <w:pStyle w:val="Heading1"/>
            </w:pPr>
          </w:p>
          <w:p w14:paraId="49DFF0B3" w14:textId="77777777" w:rsidR="004C414A" w:rsidRDefault="004C414A" w:rsidP="00F61E61">
            <w:pPr>
              <w:pStyle w:val="Heading1"/>
            </w:pPr>
          </w:p>
          <w:p w14:paraId="6EDEEC82" w14:textId="792422F8" w:rsidR="00BB3D2D" w:rsidRPr="0044559C" w:rsidRDefault="00BB3D2D" w:rsidP="00F61E61">
            <w:pPr>
              <w:pStyle w:val="Heading1"/>
            </w:pPr>
          </w:p>
          <w:p w14:paraId="4B810059" w14:textId="65B83BB8" w:rsidR="000F723A" w:rsidRPr="006E7866" w:rsidRDefault="000F723A" w:rsidP="00F61E61">
            <w:pPr>
              <w:pStyle w:val="Heading1"/>
              <w:rPr>
                <w:rFonts w:ascii="Arial" w:hAnsi="Arial"/>
                <w:sz w:val="18"/>
                <w:szCs w:val="18"/>
              </w:rPr>
            </w:pPr>
          </w:p>
        </w:tc>
      </w:tr>
      <w:tr w:rsidR="00E477B3" w:rsidRPr="00385BDA" w14:paraId="056F14AD" w14:textId="77777777" w:rsidTr="00F61E61">
        <w:trPr>
          <w:trHeight w:val="388"/>
        </w:trPr>
        <w:tc>
          <w:tcPr>
            <w:tcW w:w="10790" w:type="dxa"/>
            <w:shd w:val="clear" w:color="auto" w:fill="D6E3BC" w:themeFill="accent3" w:themeFillTint="66"/>
            <w:vAlign w:val="center"/>
          </w:tcPr>
          <w:p w14:paraId="2E1C0EC3" w14:textId="3E3D798A" w:rsidR="00E477B3" w:rsidRPr="00385BDA" w:rsidRDefault="00E477B3" w:rsidP="00F30ACE">
            <w:pPr>
              <w:pStyle w:val="NoSpacing"/>
            </w:pPr>
            <w:r>
              <w:lastRenderedPageBreak/>
              <w:t>Section 1</w:t>
            </w:r>
            <w:r w:rsidR="00FC5D36">
              <w:t>2</w:t>
            </w:r>
            <w:r w:rsidR="00A41102">
              <w:t xml:space="preserve">: </w:t>
            </w:r>
            <w:r w:rsidRPr="006E7866">
              <w:t xml:space="preserve">employee </w:t>
            </w:r>
            <w:r w:rsidRPr="00385BDA">
              <w:t>comments</w:t>
            </w:r>
            <w:r w:rsidR="00A41102">
              <w:t xml:space="preserve"> (</w:t>
            </w:r>
            <w:r w:rsidR="00A41102" w:rsidRPr="008E28DA">
              <w:rPr>
                <w:i/>
              </w:rPr>
              <w:t>OPTIONA</w:t>
            </w:r>
            <w:r w:rsidR="00C02DB0">
              <w:rPr>
                <w:i/>
              </w:rPr>
              <w:t>l)</w:t>
            </w:r>
          </w:p>
        </w:tc>
      </w:tr>
      <w:tr w:rsidR="00E477B3" w14:paraId="7BA165A4" w14:textId="77777777" w:rsidTr="00F61E61">
        <w:trPr>
          <w:trHeight w:val="2413"/>
        </w:trPr>
        <w:tc>
          <w:tcPr>
            <w:tcW w:w="10790" w:type="dxa"/>
          </w:tcPr>
          <w:p w14:paraId="1178EF6A" w14:textId="77777777" w:rsidR="00E477B3" w:rsidRPr="00A0300B" w:rsidRDefault="00E477B3" w:rsidP="00F61E61">
            <w:pPr>
              <w:pStyle w:val="Heading1"/>
            </w:pPr>
          </w:p>
          <w:p w14:paraId="678582AF" w14:textId="77777777" w:rsidR="00E477B3" w:rsidRPr="00F61E61" w:rsidRDefault="00E477B3" w:rsidP="00F61E61">
            <w:pPr>
              <w:pStyle w:val="Heading1"/>
            </w:pPr>
          </w:p>
          <w:p w14:paraId="4414128B" w14:textId="51183B42" w:rsidR="00C732C7" w:rsidRDefault="00C732C7">
            <w:pPr>
              <w:pStyle w:val="Heading1"/>
            </w:pPr>
          </w:p>
          <w:p w14:paraId="29A627DF" w14:textId="66546822" w:rsidR="00C732C7" w:rsidRDefault="00C732C7">
            <w:pPr>
              <w:pStyle w:val="Heading1"/>
            </w:pPr>
          </w:p>
          <w:p w14:paraId="4F2BBD30" w14:textId="5C05B64C" w:rsidR="00C732C7" w:rsidRDefault="00C732C7">
            <w:pPr>
              <w:pStyle w:val="Heading1"/>
            </w:pPr>
          </w:p>
          <w:p w14:paraId="622F75F9" w14:textId="51CDAEAB" w:rsidR="00C732C7" w:rsidRDefault="00C732C7">
            <w:pPr>
              <w:pStyle w:val="Heading1"/>
            </w:pPr>
          </w:p>
          <w:p w14:paraId="5AB2AE76" w14:textId="13DBC4A1" w:rsidR="00C732C7" w:rsidRDefault="00C732C7">
            <w:pPr>
              <w:pStyle w:val="Heading1"/>
            </w:pPr>
          </w:p>
          <w:p w14:paraId="71130D35" w14:textId="77777777" w:rsidR="00C732C7" w:rsidRPr="00A0300B" w:rsidRDefault="00C732C7" w:rsidP="00F61E61">
            <w:pPr>
              <w:pStyle w:val="Heading1"/>
            </w:pPr>
          </w:p>
          <w:p w14:paraId="12BAFE53" w14:textId="77777777" w:rsidR="00433B23" w:rsidRPr="009B72BD" w:rsidRDefault="00433B23" w:rsidP="00F61E61">
            <w:pPr>
              <w:pStyle w:val="Heading1"/>
            </w:pPr>
          </w:p>
          <w:p w14:paraId="427773C7" w14:textId="43982D8D" w:rsidR="001B51AD" w:rsidRDefault="001B51AD" w:rsidP="0044559C">
            <w:pPr>
              <w:pStyle w:val="Heading1"/>
            </w:pPr>
          </w:p>
        </w:tc>
      </w:tr>
    </w:tbl>
    <w:p w14:paraId="0AF5A7D8" w14:textId="0D34D00E" w:rsidR="00CE6BF8" w:rsidRDefault="00CE6BF8" w:rsidP="40F161C5">
      <w:pPr>
        <w:spacing w:line="259" w:lineRule="auto"/>
        <w:rPr>
          <w:rFonts w:ascii="Arial" w:hAnsi="Arial"/>
          <w:i/>
          <w:i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04017" w14:paraId="2C7AA295" w14:textId="77777777" w:rsidTr="00F61E61">
        <w:trPr>
          <w:trHeight w:val="388"/>
        </w:trPr>
        <w:tc>
          <w:tcPr>
            <w:tcW w:w="10790" w:type="dxa"/>
            <w:shd w:val="clear" w:color="auto" w:fill="548DD4" w:themeFill="text2" w:themeFillTint="99"/>
            <w:vAlign w:val="center"/>
          </w:tcPr>
          <w:p w14:paraId="087931DD" w14:textId="6690CC09" w:rsidR="00704017" w:rsidRPr="00704017" w:rsidRDefault="00B963AB" w:rsidP="00062B8C">
            <w:pPr>
              <w:pStyle w:val="NoSpacing"/>
            </w:pPr>
            <w:r>
              <w:t xml:space="preserve">Section </w:t>
            </w:r>
            <w:r w:rsidR="00086314">
              <w:t>1</w:t>
            </w:r>
            <w:r w:rsidR="00FC5D36">
              <w:t>3</w:t>
            </w:r>
            <w:r>
              <w:t>:</w:t>
            </w:r>
            <w:r w:rsidR="000F723A">
              <w:t xml:space="preserve"> </w:t>
            </w:r>
            <w:r w:rsidR="00704017">
              <w:t xml:space="preserve">Supervisor </w:t>
            </w:r>
            <w:r w:rsidR="00704017" w:rsidRPr="00385BDA">
              <w:t>Comments</w:t>
            </w:r>
            <w:r w:rsidR="00A41102">
              <w:t xml:space="preserve"> (</w:t>
            </w:r>
            <w:r w:rsidR="00A41102" w:rsidRPr="008E28DA">
              <w:rPr>
                <w:i/>
              </w:rPr>
              <w:t>optional</w:t>
            </w:r>
            <w:r w:rsidR="00C02DB0">
              <w:rPr>
                <w:i/>
              </w:rPr>
              <w:t>)</w:t>
            </w:r>
          </w:p>
        </w:tc>
      </w:tr>
      <w:tr w:rsidR="00704017" w14:paraId="7D9E2040" w14:textId="77777777" w:rsidTr="008E28DA">
        <w:trPr>
          <w:trHeight w:val="4483"/>
        </w:trPr>
        <w:tc>
          <w:tcPr>
            <w:tcW w:w="10790" w:type="dxa"/>
          </w:tcPr>
          <w:p w14:paraId="2A72E893" w14:textId="0ECEF953" w:rsidR="00C732C7" w:rsidRPr="00A0300B" w:rsidRDefault="00C732C7" w:rsidP="00C732C7">
            <w:pPr>
              <w:pStyle w:val="Heading1"/>
            </w:pPr>
          </w:p>
          <w:p w14:paraId="03C8BC10" w14:textId="77777777" w:rsidR="00C732C7" w:rsidRPr="00490230" w:rsidRDefault="00C732C7" w:rsidP="00C732C7">
            <w:pPr>
              <w:pStyle w:val="Heading1"/>
            </w:pPr>
          </w:p>
          <w:p w14:paraId="0AFB9AAE" w14:textId="77777777" w:rsidR="00C732C7" w:rsidRPr="00F61E61" w:rsidRDefault="00C732C7" w:rsidP="00F61E61">
            <w:pPr>
              <w:pStyle w:val="Heading1"/>
              <w:rPr>
                <w:b/>
              </w:rPr>
            </w:pPr>
          </w:p>
          <w:p w14:paraId="3F716E38" w14:textId="56197B64" w:rsidR="00C732C7" w:rsidRPr="00F61E61" w:rsidRDefault="00C732C7" w:rsidP="00F61E61">
            <w:pPr>
              <w:pStyle w:val="Heading1"/>
            </w:pPr>
          </w:p>
        </w:tc>
      </w:tr>
    </w:tbl>
    <w:p w14:paraId="466BE9B0" w14:textId="77777777" w:rsidR="001D3811" w:rsidRPr="001D3811" w:rsidRDefault="001D3811" w:rsidP="001D38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D3811" w14:paraId="5AE06F05" w14:textId="77777777" w:rsidTr="001D3811">
        <w:trPr>
          <w:trHeight w:val="626"/>
        </w:trPr>
        <w:tc>
          <w:tcPr>
            <w:tcW w:w="11015" w:type="dxa"/>
          </w:tcPr>
          <w:p w14:paraId="63D48C03" w14:textId="54EC2B87" w:rsidR="001D3811" w:rsidRPr="001D3811" w:rsidRDefault="001D3811" w:rsidP="00BE4D68">
            <w:pPr>
              <w:rPr>
                <w:rFonts w:ascii="Times New Roman" w:hAnsi="Times New Roman"/>
              </w:rPr>
            </w:pPr>
          </w:p>
          <w:p w14:paraId="6AA99BF8" w14:textId="5598BD1A" w:rsidR="001D3811" w:rsidRPr="001D3811" w:rsidRDefault="001D3811" w:rsidP="00BE4D68">
            <w:pPr>
              <w:rPr>
                <w:rFonts w:ascii="Times New Roman" w:hAnsi="Times New Roman"/>
              </w:rPr>
            </w:pPr>
            <w:r w:rsidRPr="001D3811">
              <w:rPr>
                <w:rFonts w:ascii="Times New Roman" w:hAnsi="Times New Roman"/>
              </w:rPr>
              <w:t>I acknowledge that I have been provided the opportunity to discuss</w:t>
            </w:r>
            <w:r w:rsidR="00086314">
              <w:rPr>
                <w:rFonts w:ascii="Times New Roman" w:hAnsi="Times New Roman"/>
              </w:rPr>
              <w:t xml:space="preserve"> MY </w:t>
            </w:r>
            <w:r w:rsidRPr="001D3811">
              <w:rPr>
                <w:rFonts w:ascii="Times New Roman" w:hAnsi="Times New Roman"/>
              </w:rPr>
              <w:t>career development with my supervisor</w:t>
            </w:r>
            <w:r w:rsidR="00086314">
              <w:rPr>
                <w:rFonts w:ascii="Times New Roman" w:hAnsi="Times New Roman"/>
              </w:rPr>
              <w:t>,</w:t>
            </w:r>
            <w:r w:rsidRPr="001D3811">
              <w:rPr>
                <w:rFonts w:ascii="Times New Roman" w:hAnsi="Times New Roman"/>
              </w:rPr>
              <w:t xml:space="preserve"> and I have received a copy of this </w:t>
            </w:r>
            <w:r w:rsidR="00086314">
              <w:rPr>
                <w:rFonts w:ascii="Times New Roman" w:hAnsi="Times New Roman"/>
              </w:rPr>
              <w:t>WORKSHEET</w:t>
            </w:r>
            <w:r w:rsidRPr="001D3811">
              <w:rPr>
                <w:rFonts w:ascii="Times New Roman" w:hAnsi="Times New Roman"/>
              </w:rPr>
              <w:t>.</w:t>
            </w:r>
          </w:p>
          <w:p w14:paraId="08C2BA52" w14:textId="31729B1B" w:rsidR="001D3811" w:rsidRPr="001D3811" w:rsidRDefault="001D3811" w:rsidP="00BE4D68">
            <w:pPr>
              <w:rPr>
                <w:rFonts w:ascii="Times New Roman" w:hAnsi="Times New Roman"/>
              </w:rPr>
            </w:pPr>
          </w:p>
          <w:p w14:paraId="14B520F2" w14:textId="70602F29" w:rsidR="001D3811" w:rsidRPr="001D3811" w:rsidRDefault="001D3811" w:rsidP="001D3811">
            <w:pPr>
              <w:tabs>
                <w:tab w:val="left" w:pos="8730"/>
              </w:tabs>
              <w:rPr>
                <w:rFonts w:ascii="Times New Roman" w:hAnsi="Times New Roman"/>
              </w:rPr>
            </w:pPr>
            <w:r w:rsidRPr="001D3811">
              <w:rPr>
                <w:rFonts w:ascii="Times New Roman" w:hAnsi="Times New Roman"/>
              </w:rPr>
              <w:t xml:space="preserve">Employee Signature: </w:t>
            </w:r>
            <w:r w:rsidRPr="001D3811">
              <w:rPr>
                <w:rFonts w:ascii="Times New Roman" w:hAnsi="Times New Roman"/>
              </w:rPr>
              <w:tab/>
              <w:t>Date:</w:t>
            </w:r>
          </w:p>
          <w:p w14:paraId="29952CB2" w14:textId="77777777" w:rsidR="001D3811" w:rsidRPr="009D37FF" w:rsidRDefault="001D3811" w:rsidP="00BE4D68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1D3811" w14:paraId="4DFF16A0" w14:textId="77777777" w:rsidTr="001D3811">
        <w:trPr>
          <w:trHeight w:val="626"/>
        </w:trPr>
        <w:tc>
          <w:tcPr>
            <w:tcW w:w="11015" w:type="dxa"/>
          </w:tcPr>
          <w:p w14:paraId="485AA74D" w14:textId="77777777" w:rsidR="001D3811" w:rsidRPr="001D3811" w:rsidRDefault="001D3811" w:rsidP="00BE4D68">
            <w:pPr>
              <w:rPr>
                <w:rFonts w:ascii="Times New Roman" w:hAnsi="Times New Roman"/>
              </w:rPr>
            </w:pPr>
          </w:p>
          <w:p w14:paraId="58D10E83" w14:textId="67C5ECA5" w:rsidR="001D3811" w:rsidRPr="001D3811" w:rsidRDefault="00086314" w:rsidP="00BE4D68">
            <w:pPr>
              <w:tabs>
                <w:tab w:val="left" w:pos="87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</w:t>
            </w:r>
            <w:r w:rsidRPr="001D3811">
              <w:rPr>
                <w:rFonts w:ascii="Times New Roman" w:hAnsi="Times New Roman"/>
              </w:rPr>
              <w:t xml:space="preserve"> </w:t>
            </w:r>
            <w:r w:rsidR="001D3811" w:rsidRPr="001D3811">
              <w:rPr>
                <w:rFonts w:ascii="Times New Roman" w:hAnsi="Times New Roman"/>
              </w:rPr>
              <w:t xml:space="preserve">Signature: </w:t>
            </w:r>
            <w:r w:rsidR="001D3811" w:rsidRPr="001D3811">
              <w:rPr>
                <w:rFonts w:ascii="Times New Roman" w:hAnsi="Times New Roman"/>
              </w:rPr>
              <w:tab/>
              <w:t>Date:</w:t>
            </w:r>
          </w:p>
          <w:p w14:paraId="672693C0" w14:textId="77777777" w:rsidR="001D3811" w:rsidRPr="009D37FF" w:rsidRDefault="001D3811" w:rsidP="00BE4D68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14:paraId="21E01CC4" w14:textId="77777777" w:rsidR="001D3811" w:rsidRPr="00367EBD" w:rsidRDefault="001D3811"/>
    <w:sectPr w:rsidR="001D3811" w:rsidRPr="00367EBD" w:rsidSect="00640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7" w:right="720" w:bottom="288" w:left="72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E219C" w14:textId="77777777" w:rsidR="000370EA" w:rsidRDefault="000370EA">
      <w:r>
        <w:separator/>
      </w:r>
    </w:p>
  </w:endnote>
  <w:endnote w:type="continuationSeparator" w:id="0">
    <w:p w14:paraId="59835EBE" w14:textId="77777777" w:rsidR="000370EA" w:rsidRDefault="0003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89FBF" w14:textId="77777777" w:rsidR="009B72BD" w:rsidRDefault="009B7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97"/>
      <w:gridCol w:w="3103"/>
    </w:tblGrid>
    <w:tr w:rsidR="005A1616" w:rsidRPr="003E5ED5" w14:paraId="52CF6106" w14:textId="77777777" w:rsidTr="00A251AB">
      <w:tc>
        <w:tcPr>
          <w:tcW w:w="7848" w:type="dxa"/>
        </w:tcPr>
        <w:p w14:paraId="0C26A030" w14:textId="03F57AC6" w:rsidR="005A1616" w:rsidRPr="003E5ED5" w:rsidRDefault="00780DD6" w:rsidP="004017B3">
          <w:pPr>
            <w:pStyle w:val="Foo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</w:rPr>
            <w:t>career development worksheet (updated)</w:t>
          </w:r>
        </w:p>
      </w:tc>
      <w:tc>
        <w:tcPr>
          <w:tcW w:w="3150" w:type="dxa"/>
        </w:tcPr>
        <w:p w14:paraId="40DBFEEB" w14:textId="2BD1233D" w:rsidR="005A1616" w:rsidRPr="003E5ED5" w:rsidRDefault="005A1616" w:rsidP="004017B3">
          <w:pPr>
            <w:pStyle w:val="Footer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3E5ED5">
            <w:rPr>
              <w:rFonts w:asciiTheme="minorHAnsi" w:hAnsiTheme="minorHAnsi" w:cstheme="minorHAnsi"/>
              <w:sz w:val="18"/>
              <w:szCs w:val="18"/>
            </w:rPr>
            <w:t xml:space="preserve">Rev: </w:t>
          </w:r>
          <w:r w:rsidR="009B72BD">
            <w:rPr>
              <w:rFonts w:asciiTheme="minorHAnsi" w:hAnsiTheme="minorHAnsi" w:cstheme="minorHAnsi"/>
              <w:sz w:val="18"/>
              <w:szCs w:val="18"/>
            </w:rPr>
            <w:t>12</w:t>
          </w:r>
          <w:r w:rsidR="0043313C">
            <w:rPr>
              <w:rFonts w:asciiTheme="minorHAnsi" w:hAnsiTheme="minorHAnsi" w:cstheme="minorHAnsi"/>
              <w:sz w:val="18"/>
              <w:szCs w:val="18"/>
            </w:rPr>
            <w:t>/</w:t>
          </w:r>
          <w:r w:rsidR="009B72BD">
            <w:rPr>
              <w:rFonts w:asciiTheme="minorHAnsi" w:hAnsiTheme="minorHAnsi" w:cstheme="minorHAnsi"/>
              <w:sz w:val="18"/>
              <w:szCs w:val="18"/>
            </w:rPr>
            <w:t>29</w:t>
          </w:r>
          <w:r w:rsidR="0043313C">
            <w:rPr>
              <w:rFonts w:asciiTheme="minorHAnsi" w:hAnsiTheme="minorHAnsi" w:cstheme="minorHAnsi"/>
              <w:sz w:val="18"/>
              <w:szCs w:val="18"/>
            </w:rPr>
            <w:t>/</w:t>
          </w:r>
          <w:r w:rsidR="00086314">
            <w:rPr>
              <w:rFonts w:asciiTheme="minorHAnsi" w:hAnsiTheme="minorHAnsi" w:cstheme="minorHAnsi"/>
              <w:sz w:val="18"/>
              <w:szCs w:val="18"/>
            </w:rPr>
            <w:t>2025</w:t>
          </w:r>
          <w:r w:rsidRPr="003E5ED5">
            <w:rPr>
              <w:rFonts w:asciiTheme="minorHAnsi" w:hAnsiTheme="minorHAnsi" w:cstheme="minorHAnsi"/>
              <w:sz w:val="18"/>
              <w:szCs w:val="18"/>
            </w:rPr>
            <w:t xml:space="preserve">, </w:t>
          </w:r>
          <w:r w:rsidRPr="003E5ED5">
            <w:rPr>
              <w:rFonts w:asciiTheme="minorHAnsi" w:hAnsiTheme="minorHAnsi" w:cstheme="minorHAnsi"/>
              <w:noProof/>
              <w:sz w:val="18"/>
              <w:szCs w:val="18"/>
            </w:rPr>
            <w:t xml:space="preserve">Page </w:t>
          </w:r>
          <w:r w:rsidR="00064491" w:rsidRPr="003E5ED5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fldChar w:fldCharType="begin"/>
          </w:r>
          <w:r w:rsidRPr="003E5ED5">
            <w:rPr>
              <w:rFonts w:asciiTheme="minorHAnsi" w:hAnsiTheme="minorHAnsi" w:cstheme="minorHAnsi"/>
              <w:bCs/>
              <w:noProof/>
              <w:sz w:val="18"/>
              <w:szCs w:val="18"/>
            </w:rPr>
            <w:instrText xml:space="preserve"> PAGE  \* Arabic  \* MERGEFORMAT </w:instrText>
          </w:r>
          <w:r w:rsidR="00064491" w:rsidRPr="003E5ED5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fldChar w:fldCharType="separate"/>
          </w:r>
          <w:r w:rsidR="00F66C02" w:rsidRPr="00F66C02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t>3</w:t>
          </w:r>
          <w:r w:rsidR="00064491" w:rsidRPr="003E5ED5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fldChar w:fldCharType="end"/>
          </w:r>
          <w:r w:rsidRPr="003E5ED5">
            <w:rPr>
              <w:rFonts w:asciiTheme="minorHAnsi" w:hAnsiTheme="minorHAnsi" w:cstheme="minorHAnsi"/>
              <w:noProof/>
              <w:sz w:val="18"/>
              <w:szCs w:val="18"/>
            </w:rPr>
            <w:t xml:space="preserve"> of </w:t>
          </w:r>
          <w:r w:rsidR="009408C9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fldChar w:fldCharType="begin"/>
          </w:r>
          <w:r w:rsidR="009408C9">
            <w:rPr>
              <w:rFonts w:asciiTheme="minorHAnsi" w:hAnsiTheme="minorHAnsi" w:cstheme="minorHAnsi"/>
              <w:bCs/>
              <w:noProof/>
              <w:sz w:val="18"/>
              <w:szCs w:val="18"/>
            </w:rPr>
            <w:instrText xml:space="preserve"> NUMPAGES  \* Arabic  \* MERGEFORMAT </w:instrText>
          </w:r>
          <w:r w:rsidR="009408C9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fldChar w:fldCharType="separate"/>
          </w:r>
          <w:r w:rsidR="00F66C02" w:rsidRPr="00F66C02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t>3</w:t>
          </w:r>
          <w:r w:rsidR="009408C9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fldChar w:fldCharType="end"/>
          </w:r>
        </w:p>
      </w:tc>
    </w:tr>
  </w:tbl>
  <w:p w14:paraId="78CA1358" w14:textId="77777777" w:rsidR="005A1616" w:rsidRPr="003E5ED5" w:rsidRDefault="005A1616" w:rsidP="003E5ED5">
    <w:pPr>
      <w:pStyle w:val="Footer"/>
      <w:ind w:firstLine="720"/>
      <w:rPr>
        <w:rFonts w:eastAsia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B7E69" w14:textId="77777777" w:rsidR="009B72BD" w:rsidRDefault="009B7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67085" w14:textId="77777777" w:rsidR="000370EA" w:rsidRDefault="000370EA">
      <w:r>
        <w:separator/>
      </w:r>
    </w:p>
  </w:footnote>
  <w:footnote w:type="continuationSeparator" w:id="0">
    <w:p w14:paraId="6FA01479" w14:textId="77777777" w:rsidR="000370EA" w:rsidRDefault="0003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29EEC" w14:textId="77777777" w:rsidR="009B72BD" w:rsidRDefault="009B7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3"/>
      <w:gridCol w:w="5198"/>
      <w:gridCol w:w="2829"/>
    </w:tblGrid>
    <w:tr w:rsidR="005A1616" w:rsidRPr="00F67F25" w14:paraId="60027ED4" w14:textId="77777777" w:rsidTr="00367EBD">
      <w:tc>
        <w:tcPr>
          <w:tcW w:w="2808" w:type="dxa"/>
        </w:tcPr>
        <w:p w14:paraId="456BD226" w14:textId="43EA84C0" w:rsidR="005A1616" w:rsidRDefault="008259BB" w:rsidP="00F67F25">
          <w:pPr>
            <w:pStyle w:val="Header"/>
            <w:ind w:left="-90"/>
          </w:pPr>
          <w:r>
            <w:rPr>
              <w:noProof/>
            </w:rPr>
            <w:drawing>
              <wp:inline distT="0" distB="0" distL="0" distR="0" wp14:anchorId="1DBF7133" wp14:editId="5466769C">
                <wp:extent cx="1047750" cy="889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810" cy="889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Align w:val="center"/>
        </w:tcPr>
        <w:p w14:paraId="5469C383" w14:textId="3DBD9FF8" w:rsidR="005A1616" w:rsidRPr="00DF3282" w:rsidRDefault="000F13CE" w:rsidP="009E2628">
          <w:pPr>
            <w:pStyle w:val="Header"/>
            <w:tabs>
              <w:tab w:val="clear" w:pos="4320"/>
              <w:tab w:val="clear" w:pos="8640"/>
              <w:tab w:val="center" w:pos="5400"/>
              <w:tab w:val="right" w:pos="10800"/>
            </w:tabs>
            <w:spacing w:after="120"/>
            <w:contextualSpacing/>
            <w:jc w:val="center"/>
            <w:rPr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bCs/>
              <w:sz w:val="28"/>
            </w:rPr>
            <w:t xml:space="preserve"> Employee </w:t>
          </w:r>
          <w:r w:rsidR="000F723A">
            <w:rPr>
              <w:rFonts w:asciiTheme="minorHAnsi" w:hAnsiTheme="minorHAnsi" w:cstheme="minorHAnsi"/>
              <w:bCs/>
              <w:sz w:val="28"/>
            </w:rPr>
            <w:t>Career Development</w:t>
          </w:r>
          <w:r w:rsidR="00367EBD" w:rsidRPr="00DF3282">
            <w:rPr>
              <w:rFonts w:asciiTheme="minorHAnsi" w:hAnsiTheme="minorHAnsi" w:cstheme="minorHAnsi"/>
              <w:bCs/>
              <w:sz w:val="28"/>
            </w:rPr>
            <w:t xml:space="preserve"> Worksheet</w:t>
          </w:r>
        </w:p>
      </w:tc>
      <w:tc>
        <w:tcPr>
          <w:tcW w:w="2898" w:type="dxa"/>
          <w:vAlign w:val="center"/>
        </w:tcPr>
        <w:p w14:paraId="787E4BE8" w14:textId="77777777" w:rsidR="005A1616" w:rsidRPr="00F67F25" w:rsidRDefault="005A1616" w:rsidP="00F67F25">
          <w:pPr>
            <w:pStyle w:val="Header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F67F25">
            <w:rPr>
              <w:rFonts w:asciiTheme="minorHAnsi" w:hAnsiTheme="minorHAnsi" w:cstheme="minorHAnsi"/>
              <w:sz w:val="18"/>
              <w:szCs w:val="18"/>
            </w:rPr>
            <w:t xml:space="preserve">Canton City </w:t>
          </w:r>
          <w:r w:rsidR="008259BB">
            <w:rPr>
              <w:rFonts w:asciiTheme="minorHAnsi" w:hAnsiTheme="minorHAnsi" w:cstheme="minorHAnsi"/>
              <w:sz w:val="18"/>
              <w:szCs w:val="18"/>
            </w:rPr>
            <w:t>Public Health</w:t>
          </w:r>
        </w:p>
        <w:p w14:paraId="203302E3" w14:textId="31EF3287" w:rsidR="005A1616" w:rsidRPr="00F67F25" w:rsidRDefault="00A97818" w:rsidP="00F67F25">
          <w:pPr>
            <w:pStyle w:val="Header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FINAL</w:t>
          </w:r>
        </w:p>
      </w:tc>
    </w:tr>
  </w:tbl>
  <w:p w14:paraId="5AC865FA" w14:textId="7EDB4037" w:rsidR="005A1616" w:rsidRPr="00F67F25" w:rsidRDefault="005A1616" w:rsidP="00F67F25">
    <w:pPr>
      <w:pStyle w:val="Header"/>
      <w:tabs>
        <w:tab w:val="clear" w:pos="4320"/>
        <w:tab w:val="clear" w:pos="8640"/>
        <w:tab w:val="center" w:pos="5400"/>
        <w:tab w:val="right" w:pos="10800"/>
      </w:tabs>
      <w:contextualSpacing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4CB1E" w14:textId="77777777" w:rsidR="009B72BD" w:rsidRDefault="009B7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C87"/>
    <w:multiLevelType w:val="hybridMultilevel"/>
    <w:tmpl w:val="DF123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1690B"/>
    <w:multiLevelType w:val="hybridMultilevel"/>
    <w:tmpl w:val="2BD632B6"/>
    <w:lvl w:ilvl="0" w:tplc="E8EC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832342"/>
    <w:multiLevelType w:val="hybridMultilevel"/>
    <w:tmpl w:val="B47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027AF"/>
    <w:multiLevelType w:val="hybridMultilevel"/>
    <w:tmpl w:val="ABC2C746"/>
    <w:lvl w:ilvl="0" w:tplc="0409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81AE5"/>
    <w:multiLevelType w:val="hybridMultilevel"/>
    <w:tmpl w:val="2FC291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2EDD"/>
    <w:multiLevelType w:val="hybridMultilevel"/>
    <w:tmpl w:val="2416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6589A"/>
    <w:multiLevelType w:val="hybridMultilevel"/>
    <w:tmpl w:val="9FAC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362E5"/>
    <w:multiLevelType w:val="hybridMultilevel"/>
    <w:tmpl w:val="69008AA8"/>
    <w:lvl w:ilvl="0" w:tplc="6AE8DF84">
      <w:start w:val="29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6106B"/>
    <w:multiLevelType w:val="hybridMultilevel"/>
    <w:tmpl w:val="9A64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26E54"/>
    <w:multiLevelType w:val="hybridMultilevel"/>
    <w:tmpl w:val="CD90AE1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68259B"/>
    <w:multiLevelType w:val="hybridMultilevel"/>
    <w:tmpl w:val="ED462E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56DBC"/>
    <w:multiLevelType w:val="hybridMultilevel"/>
    <w:tmpl w:val="1502709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0"/>
  </w:num>
  <w:num w:numId="7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97"/>
    <w:rsid w:val="000327C1"/>
    <w:rsid w:val="000370EA"/>
    <w:rsid w:val="00047247"/>
    <w:rsid w:val="00054AB2"/>
    <w:rsid w:val="000566CE"/>
    <w:rsid w:val="00062B8C"/>
    <w:rsid w:val="00064491"/>
    <w:rsid w:val="00086314"/>
    <w:rsid w:val="00086D87"/>
    <w:rsid w:val="000979D3"/>
    <w:rsid w:val="000A582A"/>
    <w:rsid w:val="000B6959"/>
    <w:rsid w:val="000C3E1E"/>
    <w:rsid w:val="000D2B3C"/>
    <w:rsid w:val="000E7C5E"/>
    <w:rsid w:val="000F13CE"/>
    <w:rsid w:val="000F723A"/>
    <w:rsid w:val="000F7CA9"/>
    <w:rsid w:val="00126E7D"/>
    <w:rsid w:val="001513E0"/>
    <w:rsid w:val="001557B1"/>
    <w:rsid w:val="001778B8"/>
    <w:rsid w:val="00184406"/>
    <w:rsid w:val="00184683"/>
    <w:rsid w:val="001852A5"/>
    <w:rsid w:val="00190C54"/>
    <w:rsid w:val="00195322"/>
    <w:rsid w:val="001B51AD"/>
    <w:rsid w:val="001B7F9F"/>
    <w:rsid w:val="001C13D3"/>
    <w:rsid w:val="001D3811"/>
    <w:rsid w:val="001E74EB"/>
    <w:rsid w:val="001F1F0B"/>
    <w:rsid w:val="001F5EC9"/>
    <w:rsid w:val="002133F7"/>
    <w:rsid w:val="00267F48"/>
    <w:rsid w:val="00272BBB"/>
    <w:rsid w:val="002731F1"/>
    <w:rsid w:val="0027380C"/>
    <w:rsid w:val="002877A9"/>
    <w:rsid w:val="002C085A"/>
    <w:rsid w:val="002C7860"/>
    <w:rsid w:val="002D6519"/>
    <w:rsid w:val="00323A30"/>
    <w:rsid w:val="00331ACF"/>
    <w:rsid w:val="00333918"/>
    <w:rsid w:val="00351C07"/>
    <w:rsid w:val="00356AE8"/>
    <w:rsid w:val="003606C3"/>
    <w:rsid w:val="003636C4"/>
    <w:rsid w:val="00367EBD"/>
    <w:rsid w:val="00380C1B"/>
    <w:rsid w:val="00385BDA"/>
    <w:rsid w:val="0039689C"/>
    <w:rsid w:val="003B06F9"/>
    <w:rsid w:val="003E5ED5"/>
    <w:rsid w:val="003F30B5"/>
    <w:rsid w:val="004017B3"/>
    <w:rsid w:val="0041395E"/>
    <w:rsid w:val="0042782C"/>
    <w:rsid w:val="0043313C"/>
    <w:rsid w:val="00433B23"/>
    <w:rsid w:val="00435C9D"/>
    <w:rsid w:val="0044559C"/>
    <w:rsid w:val="00445801"/>
    <w:rsid w:val="00446BE8"/>
    <w:rsid w:val="004506EA"/>
    <w:rsid w:val="0045230F"/>
    <w:rsid w:val="004735B7"/>
    <w:rsid w:val="004928EB"/>
    <w:rsid w:val="00496E55"/>
    <w:rsid w:val="004B3A7F"/>
    <w:rsid w:val="004C414A"/>
    <w:rsid w:val="004D4C98"/>
    <w:rsid w:val="004F5116"/>
    <w:rsid w:val="005102CD"/>
    <w:rsid w:val="005267C8"/>
    <w:rsid w:val="00530443"/>
    <w:rsid w:val="00540E75"/>
    <w:rsid w:val="00544E46"/>
    <w:rsid w:val="00547E28"/>
    <w:rsid w:val="00557E7E"/>
    <w:rsid w:val="00560728"/>
    <w:rsid w:val="00571E5E"/>
    <w:rsid w:val="005865DC"/>
    <w:rsid w:val="005A1616"/>
    <w:rsid w:val="005A4A59"/>
    <w:rsid w:val="005A4F6D"/>
    <w:rsid w:val="005C13C7"/>
    <w:rsid w:val="005F1013"/>
    <w:rsid w:val="006212D7"/>
    <w:rsid w:val="00623676"/>
    <w:rsid w:val="00640EFE"/>
    <w:rsid w:val="00650F56"/>
    <w:rsid w:val="0066222B"/>
    <w:rsid w:val="00672795"/>
    <w:rsid w:val="00687F0F"/>
    <w:rsid w:val="006935D1"/>
    <w:rsid w:val="00694F28"/>
    <w:rsid w:val="006C4191"/>
    <w:rsid w:val="006E7866"/>
    <w:rsid w:val="006F0FBE"/>
    <w:rsid w:val="006F33B2"/>
    <w:rsid w:val="00704017"/>
    <w:rsid w:val="0071293B"/>
    <w:rsid w:val="00726DC7"/>
    <w:rsid w:val="00730BC4"/>
    <w:rsid w:val="00735723"/>
    <w:rsid w:val="007422AC"/>
    <w:rsid w:val="007500F2"/>
    <w:rsid w:val="00755D82"/>
    <w:rsid w:val="00762FCE"/>
    <w:rsid w:val="0076739B"/>
    <w:rsid w:val="00780DD6"/>
    <w:rsid w:val="007A23CB"/>
    <w:rsid w:val="007B3ADA"/>
    <w:rsid w:val="007D480D"/>
    <w:rsid w:val="007E3819"/>
    <w:rsid w:val="007F6FC1"/>
    <w:rsid w:val="0080412B"/>
    <w:rsid w:val="008259BB"/>
    <w:rsid w:val="008331EA"/>
    <w:rsid w:val="00852A45"/>
    <w:rsid w:val="00864081"/>
    <w:rsid w:val="008650CA"/>
    <w:rsid w:val="008814BE"/>
    <w:rsid w:val="008A32BE"/>
    <w:rsid w:val="008C2633"/>
    <w:rsid w:val="008C6B95"/>
    <w:rsid w:val="008C72FD"/>
    <w:rsid w:val="008D066A"/>
    <w:rsid w:val="008E097F"/>
    <w:rsid w:val="008E0AD7"/>
    <w:rsid w:val="008E28DA"/>
    <w:rsid w:val="008E3859"/>
    <w:rsid w:val="008E4AC9"/>
    <w:rsid w:val="00915C1B"/>
    <w:rsid w:val="009408C9"/>
    <w:rsid w:val="0095590F"/>
    <w:rsid w:val="00955B1A"/>
    <w:rsid w:val="00964A80"/>
    <w:rsid w:val="00964CCC"/>
    <w:rsid w:val="009657A8"/>
    <w:rsid w:val="00990C8F"/>
    <w:rsid w:val="009B72BD"/>
    <w:rsid w:val="009C1193"/>
    <w:rsid w:val="009C1EEE"/>
    <w:rsid w:val="009D1DFE"/>
    <w:rsid w:val="009D37FF"/>
    <w:rsid w:val="009E2628"/>
    <w:rsid w:val="00A0300B"/>
    <w:rsid w:val="00A143F3"/>
    <w:rsid w:val="00A172BE"/>
    <w:rsid w:val="00A2024F"/>
    <w:rsid w:val="00A251AB"/>
    <w:rsid w:val="00A33A56"/>
    <w:rsid w:val="00A41102"/>
    <w:rsid w:val="00A546D3"/>
    <w:rsid w:val="00A63A9B"/>
    <w:rsid w:val="00A8284D"/>
    <w:rsid w:val="00A86837"/>
    <w:rsid w:val="00A93594"/>
    <w:rsid w:val="00A952A4"/>
    <w:rsid w:val="00A973A8"/>
    <w:rsid w:val="00A97818"/>
    <w:rsid w:val="00AA0FD0"/>
    <w:rsid w:val="00AA6534"/>
    <w:rsid w:val="00AC2BF0"/>
    <w:rsid w:val="00AD391C"/>
    <w:rsid w:val="00AD75F4"/>
    <w:rsid w:val="00AE1540"/>
    <w:rsid w:val="00B0076D"/>
    <w:rsid w:val="00B01B0E"/>
    <w:rsid w:val="00B10504"/>
    <w:rsid w:val="00B376F7"/>
    <w:rsid w:val="00B46F64"/>
    <w:rsid w:val="00B476D0"/>
    <w:rsid w:val="00B7723C"/>
    <w:rsid w:val="00B83095"/>
    <w:rsid w:val="00B86E31"/>
    <w:rsid w:val="00B94018"/>
    <w:rsid w:val="00B963AB"/>
    <w:rsid w:val="00BB3D2D"/>
    <w:rsid w:val="00BE3F03"/>
    <w:rsid w:val="00C02DB0"/>
    <w:rsid w:val="00C053F3"/>
    <w:rsid w:val="00C33FDB"/>
    <w:rsid w:val="00C41A37"/>
    <w:rsid w:val="00C459C8"/>
    <w:rsid w:val="00C51D55"/>
    <w:rsid w:val="00C72CB3"/>
    <w:rsid w:val="00C732C7"/>
    <w:rsid w:val="00CA3109"/>
    <w:rsid w:val="00CA4D17"/>
    <w:rsid w:val="00CA7D0C"/>
    <w:rsid w:val="00CB72AB"/>
    <w:rsid w:val="00CD3530"/>
    <w:rsid w:val="00CE6BF8"/>
    <w:rsid w:val="00D23511"/>
    <w:rsid w:val="00D2494D"/>
    <w:rsid w:val="00D47B02"/>
    <w:rsid w:val="00D55097"/>
    <w:rsid w:val="00D55EE8"/>
    <w:rsid w:val="00D57445"/>
    <w:rsid w:val="00D62388"/>
    <w:rsid w:val="00D639F3"/>
    <w:rsid w:val="00D66BE7"/>
    <w:rsid w:val="00D70818"/>
    <w:rsid w:val="00D75470"/>
    <w:rsid w:val="00D83FF4"/>
    <w:rsid w:val="00D84A65"/>
    <w:rsid w:val="00D86BE8"/>
    <w:rsid w:val="00D951D2"/>
    <w:rsid w:val="00DA3299"/>
    <w:rsid w:val="00DA3811"/>
    <w:rsid w:val="00DB5AA8"/>
    <w:rsid w:val="00DB63F3"/>
    <w:rsid w:val="00DC2C20"/>
    <w:rsid w:val="00DC6FF7"/>
    <w:rsid w:val="00DF3282"/>
    <w:rsid w:val="00DF5882"/>
    <w:rsid w:val="00E33C34"/>
    <w:rsid w:val="00E33CEB"/>
    <w:rsid w:val="00E4301A"/>
    <w:rsid w:val="00E46E3A"/>
    <w:rsid w:val="00E477B3"/>
    <w:rsid w:val="00E5184B"/>
    <w:rsid w:val="00E643FB"/>
    <w:rsid w:val="00E722FE"/>
    <w:rsid w:val="00E84732"/>
    <w:rsid w:val="00E847B4"/>
    <w:rsid w:val="00EA3B37"/>
    <w:rsid w:val="00EA7A54"/>
    <w:rsid w:val="00EB5077"/>
    <w:rsid w:val="00EC5766"/>
    <w:rsid w:val="00ED03BC"/>
    <w:rsid w:val="00EE3A3B"/>
    <w:rsid w:val="00EF6665"/>
    <w:rsid w:val="00F10211"/>
    <w:rsid w:val="00F30ACE"/>
    <w:rsid w:val="00F33D43"/>
    <w:rsid w:val="00F50499"/>
    <w:rsid w:val="00F61E61"/>
    <w:rsid w:val="00F66C02"/>
    <w:rsid w:val="00F67F25"/>
    <w:rsid w:val="00F81CBE"/>
    <w:rsid w:val="00F919B9"/>
    <w:rsid w:val="00F9556F"/>
    <w:rsid w:val="00FC1DAD"/>
    <w:rsid w:val="00FC3178"/>
    <w:rsid w:val="00FC5778"/>
    <w:rsid w:val="00FC5D36"/>
    <w:rsid w:val="00FC649F"/>
    <w:rsid w:val="00FD4278"/>
    <w:rsid w:val="00FE1A82"/>
    <w:rsid w:val="00FE6055"/>
    <w:rsid w:val="00FF46C5"/>
    <w:rsid w:val="40F1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A5F208"/>
  <w15:docId w15:val="{AED9378E-3276-49C6-AD64-C6FB17BA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BDA"/>
    <w:rPr>
      <w:rFonts w:ascii="Book Antiqua" w:hAnsi="Book Antiqua"/>
      <w:b/>
      <w:caps/>
      <w:szCs w:val="24"/>
    </w:rPr>
  </w:style>
  <w:style w:type="paragraph" w:styleId="Heading1">
    <w:name w:val="heading 1"/>
    <w:basedOn w:val="Normal"/>
    <w:link w:val="Heading1Char"/>
    <w:uiPriority w:val="9"/>
    <w:qFormat/>
    <w:rsid w:val="00C732C7"/>
    <w:pPr>
      <w:keepNext/>
      <w:tabs>
        <w:tab w:val="right" w:pos="9134"/>
      </w:tabs>
      <w:spacing w:before="120" w:after="120"/>
      <w:outlineLvl w:val="0"/>
    </w:pPr>
    <w:rPr>
      <w:rFonts w:asciiTheme="minorHAnsi" w:eastAsiaTheme="minorHAnsi" w:hAnsiTheme="minorHAnsi" w:cstheme="minorBidi"/>
      <w:b w:val="0"/>
      <w:cap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E11F6"/>
    <w:rPr>
      <w:rFonts w:ascii="Tahoma" w:hAnsi="Tahoma" w:cs="Tahoma"/>
      <w:sz w:val="16"/>
      <w:szCs w:val="16"/>
    </w:rPr>
  </w:style>
  <w:style w:type="character" w:styleId="Hyperlink">
    <w:name w:val="Hyperlink"/>
    <w:rsid w:val="004512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DF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16D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6DF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16DF2"/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55097"/>
  </w:style>
  <w:style w:type="character" w:styleId="FollowedHyperlink">
    <w:name w:val="FollowedHyperlink"/>
    <w:semiHidden/>
    <w:unhideWhenUsed/>
    <w:rsid w:val="00D55097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unhideWhenUsed/>
    <w:rsid w:val="00D55097"/>
    <w:rPr>
      <w:rFonts w:ascii="Times New Roman" w:hAnsi="Times New Roman"/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D55097"/>
    <w:rPr>
      <w:i/>
      <w:iCs/>
      <w:szCs w:val="24"/>
    </w:rPr>
  </w:style>
  <w:style w:type="paragraph" w:styleId="BlockText">
    <w:name w:val="Block Text"/>
    <w:basedOn w:val="Normal"/>
    <w:semiHidden/>
    <w:unhideWhenUsed/>
    <w:rsid w:val="00D55097"/>
    <w:pPr>
      <w:tabs>
        <w:tab w:val="left" w:pos="360"/>
      </w:tabs>
      <w:autoSpaceDE w:val="0"/>
      <w:autoSpaceDN w:val="0"/>
      <w:adjustRightInd w:val="0"/>
      <w:ind w:left="360" w:right="432" w:hanging="360"/>
      <w:jc w:val="both"/>
    </w:pPr>
    <w:rPr>
      <w:rFonts w:ascii="Times New Roman" w:hAnsi="Times New Roman"/>
      <w:bCs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550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097"/>
    <w:pPr>
      <w:ind w:left="720"/>
    </w:pPr>
    <w:rPr>
      <w:rFonts w:ascii="Times New Roman" w:hAnsi="Times New Roman"/>
    </w:rPr>
  </w:style>
  <w:style w:type="table" w:styleId="TableColorful2">
    <w:name w:val="Table Colorful 2"/>
    <w:basedOn w:val="TableNormal"/>
    <w:semiHidden/>
    <w:unhideWhenUsed/>
    <w:rsid w:val="00D55097"/>
    <w:rPr>
      <w:rFonts w:ascii="Arial" w:hAnsi="Arial"/>
    </w:rPr>
    <w:tblPr>
      <w:tblBorders>
        <w:bottom w:val="single" w:sz="12" w:space="0" w:color="000000"/>
      </w:tblBorders>
    </w:tblPr>
    <w:tcPr>
      <w:shd w:val="clear" w:color="auto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D55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character" w:styleId="Strong">
    <w:name w:val="Strong"/>
    <w:basedOn w:val="DefaultParagraphFont"/>
    <w:qFormat/>
    <w:rsid w:val="00D5509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93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93B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93B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93B"/>
    <w:rPr>
      <w:rFonts w:ascii="Book Antiqua" w:hAnsi="Book Antiqua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732C7"/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385BDA"/>
    <w:rPr>
      <w:rFonts w:ascii="Book Antiqua" w:hAnsi="Book Antiqua"/>
      <w:b/>
      <w:caps/>
      <w:szCs w:val="24"/>
    </w:rPr>
  </w:style>
  <w:style w:type="paragraph" w:styleId="Revision">
    <w:name w:val="Revision"/>
    <w:hidden/>
    <w:uiPriority w:val="99"/>
    <w:semiHidden/>
    <w:rsid w:val="00D83FF4"/>
    <w:rPr>
      <w:rFonts w:ascii="Book Antiqua" w:hAnsi="Book Antiqua"/>
      <w:b/>
      <w:caps/>
      <w:szCs w:val="24"/>
    </w:rPr>
  </w:style>
  <w:style w:type="table" w:customStyle="1" w:styleId="Style1">
    <w:name w:val="Style1"/>
    <w:basedOn w:val="TableNormal"/>
    <w:uiPriority w:val="99"/>
    <w:rsid w:val="006F0FBE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lae\AppData\Local\Microsoft\Windows\Temporary%20Internet%20Files\Content.Outlook\ITBY51W1\Human%20Resources%20Form%20an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112735-66cf-47cb-a148-1856e6d678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24B9BC1E91E418404A04D483C9696" ma:contentTypeVersion="7" ma:contentTypeDescription="Create a new document." ma:contentTypeScope="" ma:versionID="6bb49fcf3e52bc6e0090152c6b552a8f">
  <xsd:schema xmlns:xsd="http://www.w3.org/2001/XMLSchema" xmlns:xs="http://www.w3.org/2001/XMLSchema" xmlns:p="http://schemas.microsoft.com/office/2006/metadata/properties" xmlns:ns2="02112735-66cf-47cb-a148-1856e6d6782d" xmlns:ns3="b4d64ea9-576a-48f0-af25-cb65c4ca2eef" targetNamespace="http://schemas.microsoft.com/office/2006/metadata/properties" ma:root="true" ma:fieldsID="13e08a8ed65a572ca9f6ff109603793e" ns2:_="" ns3:_="">
    <xsd:import namespace="02112735-66cf-47cb-a148-1856e6d6782d"/>
    <xsd:import namespace="b4d64ea9-576a-48f0-af25-cb65c4ca2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2735-66cf-47cb-a148-1856e6d67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64ea9-576a-48f0-af25-cb65c4ca2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FE303-C43A-4A7B-8A23-280FB493FDBD}">
  <ds:schemaRefs>
    <ds:schemaRef ds:uri="http://purl.org/dc/dcmitype/"/>
    <ds:schemaRef ds:uri="b4d64ea9-576a-48f0-af25-cb65c4ca2eef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2112735-66cf-47cb-a148-1856e6d6782d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F95305-B850-4926-9A43-28FEDF32D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2735-66cf-47cb-a148-1856e6d6782d"/>
    <ds:schemaRef ds:uri="b4d64ea9-576a-48f0-af25-cb65c4ca2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2B9C7-E500-47C6-9003-669C57FF8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7C231-682A-4A24-BC03-1B7590F7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Form and Document Template.dotx</Template>
  <TotalTime>1</TotalTime>
  <Pages>5</Pages>
  <Words>492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  SAFETY CONCERN FORM</vt:lpstr>
    </vt:vector>
  </TitlesOfParts>
  <Company>Env Health &amp; Safety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  SAFETY CONCERN FORM</dc:title>
  <dc:creator>Evans, Kayla</dc:creator>
  <cp:lastModifiedBy>Sean Green</cp:lastModifiedBy>
  <cp:revision>2</cp:revision>
  <cp:lastPrinted>2025-04-16T19:57:00Z</cp:lastPrinted>
  <dcterms:created xsi:type="dcterms:W3CDTF">2025-12-30T17:55:00Z</dcterms:created>
  <dcterms:modified xsi:type="dcterms:W3CDTF">2025-12-30T17:55:00Z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0x010100DBB24B9BC1E91E418404A04D483C9696</vt:lpwstr>
  </property>
  <property fmtid="{D5CDD505-2E9C-101B-9397-08002B2CF9AE}" pid="3" name="GrammarlyDocumentId">
    <vt:lpwstr>c2cc8340-2b59-4546-b986-5a0efd42e218</vt:lpwstr>
  </property>
</Properties>
</file>